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35C16" w14:textId="77777777" w:rsidR="008911F7" w:rsidRDefault="00C11807" w:rsidP="00CB3BF0">
      <w:pPr>
        <w:ind w:right="57"/>
        <w:rPr>
          <w:b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48B1C9F" wp14:editId="57D5DBD9">
            <wp:simplePos x="0" y="0"/>
            <wp:positionH relativeFrom="column">
              <wp:posOffset>4328795</wp:posOffset>
            </wp:positionH>
            <wp:positionV relativeFrom="page">
              <wp:posOffset>451485</wp:posOffset>
            </wp:positionV>
            <wp:extent cx="2293200" cy="2293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200" cy="22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1F7" w:rsidRPr="008911F7">
        <w:t xml:space="preserve"> </w:t>
      </w:r>
      <w:r w:rsidR="008911F7" w:rsidRPr="008911F7">
        <w:rPr>
          <w:b/>
          <w:sz w:val="32"/>
        </w:rPr>
        <w:t xml:space="preserve">ICYMARE goes public! </w:t>
      </w:r>
    </w:p>
    <w:p w14:paraId="003859DD" w14:textId="5BE0A636" w:rsidR="00E61A47" w:rsidRDefault="008911F7" w:rsidP="00CB3BF0">
      <w:pPr>
        <w:ind w:right="57"/>
        <w:rPr>
          <w:b/>
          <w:sz w:val="32"/>
        </w:rPr>
      </w:pPr>
      <w:r w:rsidRPr="008911F7">
        <w:rPr>
          <w:b/>
          <w:sz w:val="32"/>
        </w:rPr>
        <w:t>Bring your science to the people</w:t>
      </w:r>
    </w:p>
    <w:p w14:paraId="4A357170" w14:textId="77777777" w:rsidR="003605B2" w:rsidRPr="00D97CFD" w:rsidRDefault="003605B2" w:rsidP="00E61A47">
      <w:pPr>
        <w:ind w:right="2325"/>
        <w:rPr>
          <w:b/>
          <w:sz w:val="32"/>
        </w:rPr>
      </w:pPr>
    </w:p>
    <w:p w14:paraId="091CF8C8" w14:textId="6C3B8709" w:rsidR="007151CA" w:rsidRDefault="007151CA" w:rsidP="007151CA">
      <w:pPr>
        <w:jc w:val="both"/>
      </w:pPr>
      <w:r w:rsidRPr="00D97CFD">
        <w:t xml:space="preserve">Please fill in this form </w:t>
      </w:r>
      <w:r w:rsidR="008911F7">
        <w:t xml:space="preserve">if you would like to actively participate in the public events connected to ICYMARE 2024 BREMEN. </w:t>
      </w:r>
    </w:p>
    <w:p w14:paraId="621FE20A" w14:textId="77777777" w:rsidR="003605B2" w:rsidRDefault="003605B2" w:rsidP="007151CA">
      <w:pPr>
        <w:jc w:val="both"/>
      </w:pPr>
    </w:p>
    <w:p w14:paraId="5FCB08A3" w14:textId="77777777" w:rsidR="006741CF" w:rsidRDefault="00084A1C" w:rsidP="007151CA">
      <w:pPr>
        <w:jc w:val="both"/>
      </w:pPr>
      <w:r>
        <w:t>Please send this form as a Word document (.docx) via email to us (</w:t>
      </w:r>
      <w:r w:rsidR="008911F7">
        <w:t>nwv</w:t>
      </w:r>
      <w:r>
        <w:t>@icymare.com).</w:t>
      </w:r>
      <w:r w:rsidR="00620D10">
        <w:t xml:space="preserve"> </w:t>
      </w:r>
    </w:p>
    <w:p w14:paraId="5D16F80B" w14:textId="0B17386C" w:rsidR="00084A1C" w:rsidRPr="006741CF" w:rsidRDefault="006741CF" w:rsidP="007151CA">
      <w:pPr>
        <w:jc w:val="both"/>
        <w:rPr>
          <w:b/>
          <w:bCs/>
        </w:rPr>
      </w:pPr>
      <w:r w:rsidRPr="006741CF">
        <w:rPr>
          <w:b/>
          <w:bCs/>
        </w:rPr>
        <w:t>Deadline 15 July 2024.</w:t>
      </w:r>
    </w:p>
    <w:p w14:paraId="37314038" w14:textId="77777777" w:rsidR="006741CF" w:rsidRDefault="006741CF" w:rsidP="001421A1">
      <w:pPr>
        <w:jc w:val="both"/>
      </w:pPr>
    </w:p>
    <w:p w14:paraId="4DC6E216" w14:textId="77777777" w:rsidR="00E61A47" w:rsidRPr="00BB2AC8" w:rsidRDefault="00BB2AC8" w:rsidP="00A65CD4">
      <w:pPr>
        <w:ind w:right="-3061"/>
        <w:rPr>
          <w:i/>
          <w:iCs/>
        </w:rPr>
      </w:pPr>
      <w:r w:rsidRPr="00BB2AC8">
        <w:rPr>
          <w:i/>
          <w:iCs/>
        </w:rPr>
        <w:t>Please enter your name</w:t>
      </w:r>
    </w:p>
    <w:p w14:paraId="61DC5350" w14:textId="77777777" w:rsidR="00A65CD4" w:rsidRPr="00A65CD4" w:rsidRDefault="00000000" w:rsidP="00A65CD4">
      <w:pPr>
        <w:ind w:right="-3061"/>
        <w:rPr>
          <w:color w:val="B4C6E7" w:themeColor="accent1" w:themeTint="66"/>
        </w:rPr>
      </w:pPr>
      <w:sdt>
        <w:sdtPr>
          <w:rPr>
            <w:rStyle w:val="Formatvorlage2"/>
          </w:rPr>
          <w:tag w:val="host_firstname"/>
          <w:id w:val="691344385"/>
          <w:lock w:val="sdtLocked"/>
          <w:placeholder>
            <w:docPart w:val="F80786AC033B430B826BE37A8367A954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B4C6E7" w:themeColor="accent1" w:themeTint="66"/>
          </w:rPr>
        </w:sdtEndPr>
        <w:sdtContent>
          <w:r w:rsidR="001C2849" w:rsidRPr="00A13495">
            <w:rPr>
              <w:rStyle w:val="Platzhaltertext"/>
              <w:color w:val="8EAADB" w:themeColor="accent1" w:themeTint="99"/>
            </w:rPr>
            <w:t>first name</w:t>
          </w:r>
        </w:sdtContent>
      </w:sdt>
      <w:r w:rsidR="00765427" w:rsidRPr="00765427">
        <w:rPr>
          <w:color w:val="B4C6E7" w:themeColor="accent1" w:themeTint="66"/>
        </w:rPr>
        <w:tab/>
      </w:r>
      <w:sdt>
        <w:sdtPr>
          <w:rPr>
            <w:rStyle w:val="Formatvorlage2"/>
          </w:rPr>
          <w:tag w:val="host_lastname"/>
          <w:id w:val="1150249137"/>
          <w:lock w:val="sdtLocked"/>
          <w:placeholder>
            <w:docPart w:val="60C0258BC3FF405B952E9EF82962D90E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B4C6E7" w:themeColor="accent1" w:themeTint="66"/>
          </w:rPr>
        </w:sdtEndPr>
        <w:sdtContent>
          <w:r w:rsidR="001C2849" w:rsidRPr="00A13495">
            <w:rPr>
              <w:color w:val="8EAADB" w:themeColor="accent1" w:themeTint="99"/>
            </w:rPr>
            <w:t>last name</w:t>
          </w:r>
        </w:sdtContent>
      </w:sdt>
      <w:r w:rsidR="00A65CD4" w:rsidRPr="00765427">
        <w:rPr>
          <w:color w:val="B4C6E7" w:themeColor="accent1" w:themeTint="66"/>
        </w:rPr>
        <w:t xml:space="preserve"> </w:t>
      </w:r>
    </w:p>
    <w:p w14:paraId="5C7509E3" w14:textId="77777777" w:rsidR="000C2FBC" w:rsidRDefault="000C2FBC" w:rsidP="000C2FBC">
      <w:pPr>
        <w:ind w:right="-3061"/>
        <w:rPr>
          <w:i/>
          <w:iCs/>
        </w:rPr>
      </w:pPr>
      <w:r w:rsidRPr="00902C44">
        <w:rPr>
          <w:i/>
          <w:iCs/>
        </w:rPr>
        <w:t xml:space="preserve">Please </w:t>
      </w:r>
      <w:r w:rsidR="00BB2AC8" w:rsidRPr="00BB2AC8">
        <w:rPr>
          <w:i/>
          <w:iCs/>
        </w:rPr>
        <w:t xml:space="preserve">enter your </w:t>
      </w:r>
      <w:r w:rsidRPr="00902C44">
        <w:rPr>
          <w:i/>
          <w:iCs/>
        </w:rPr>
        <w:t xml:space="preserve">email address </w:t>
      </w:r>
    </w:p>
    <w:p w14:paraId="110943E7" w14:textId="77777777" w:rsidR="000C2FBC" w:rsidRPr="001421A1" w:rsidRDefault="00000000" w:rsidP="00A65CD4">
      <w:pPr>
        <w:ind w:right="-3061"/>
        <w:rPr>
          <w:i/>
          <w:iCs/>
        </w:rPr>
      </w:pPr>
      <w:sdt>
        <w:sdtPr>
          <w:rPr>
            <w:rStyle w:val="Formatvorlage2"/>
          </w:rPr>
          <w:tag w:val="host_mail"/>
          <w:id w:val="121197754"/>
          <w:placeholder>
            <w:docPart w:val="301614E3543346C0A66CE672ED2FF5D2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1C2849" w:rsidRPr="00A13495">
            <w:rPr>
              <w:color w:val="8EAADB" w:themeColor="accent1" w:themeTint="99"/>
            </w:rPr>
            <w:t>example.example@example.com</w:t>
          </w:r>
        </w:sdtContent>
      </w:sdt>
    </w:p>
    <w:p w14:paraId="67A20063" w14:textId="5AA36E9D" w:rsidR="00B866C6" w:rsidRDefault="00B866C6" w:rsidP="00B866C6">
      <w:pPr>
        <w:ind w:right="-3061"/>
        <w:rPr>
          <w:i/>
          <w:iCs/>
        </w:rPr>
      </w:pPr>
      <w:r w:rsidRPr="00902C44">
        <w:rPr>
          <w:i/>
          <w:iCs/>
        </w:rPr>
        <w:t xml:space="preserve">Please </w:t>
      </w:r>
      <w:r w:rsidRPr="00BB2AC8">
        <w:rPr>
          <w:i/>
          <w:iCs/>
        </w:rPr>
        <w:t xml:space="preserve">enter your </w:t>
      </w:r>
      <w:r>
        <w:rPr>
          <w:i/>
          <w:iCs/>
        </w:rPr>
        <w:t>mobile phone number</w:t>
      </w:r>
      <w:r w:rsidRPr="00902C44">
        <w:rPr>
          <w:i/>
          <w:iCs/>
        </w:rPr>
        <w:t xml:space="preserve"> </w:t>
      </w:r>
    </w:p>
    <w:p w14:paraId="25C3F7A0" w14:textId="6B455B88" w:rsidR="00B866C6" w:rsidRPr="001421A1" w:rsidRDefault="00000000" w:rsidP="00B866C6">
      <w:pPr>
        <w:ind w:right="-3061"/>
        <w:rPr>
          <w:i/>
          <w:iCs/>
        </w:rPr>
      </w:pPr>
      <w:sdt>
        <w:sdtPr>
          <w:rPr>
            <w:rStyle w:val="Formatvorlage2"/>
          </w:rPr>
          <w:tag w:val="host_mail"/>
          <w:id w:val="-1680964488"/>
          <w:placeholder>
            <w:docPart w:val="CB8D7D6952DF43F2BC03306805D1D67A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B866C6">
            <w:rPr>
              <w:color w:val="8EAADB" w:themeColor="accent1" w:themeTint="99"/>
            </w:rPr>
            <w:t>mobile phone number</w:t>
          </w:r>
        </w:sdtContent>
      </w:sdt>
    </w:p>
    <w:p w14:paraId="2B7EA0C1" w14:textId="75420E53" w:rsidR="001421A1" w:rsidRPr="00861CE7" w:rsidRDefault="001421A1" w:rsidP="001421A1">
      <w:pPr>
        <w:ind w:right="-3061"/>
        <w:jc w:val="both"/>
        <w:rPr>
          <w:i/>
          <w:iCs/>
        </w:rPr>
      </w:pPr>
      <w:r w:rsidRPr="00861CE7">
        <w:rPr>
          <w:i/>
          <w:iCs/>
        </w:rPr>
        <w:t xml:space="preserve">Please provide us with </w:t>
      </w:r>
      <w:r w:rsidR="00BB2AC8">
        <w:rPr>
          <w:i/>
          <w:iCs/>
        </w:rPr>
        <w:t>your</w:t>
      </w:r>
      <w:r w:rsidRPr="00861CE7">
        <w:rPr>
          <w:i/>
          <w:iCs/>
        </w:rPr>
        <w:t xml:space="preserve"> social media handles (“@...”</w:t>
      </w:r>
      <w:r w:rsidR="001C2849">
        <w:rPr>
          <w:i/>
          <w:iCs/>
        </w:rPr>
        <w:t xml:space="preserve"> or link</w:t>
      </w:r>
      <w:r w:rsidRPr="00861CE7">
        <w:rPr>
          <w:i/>
          <w:iCs/>
        </w:rPr>
        <w:t>)</w:t>
      </w:r>
      <w:r w:rsidR="00BB2AC8">
        <w:rPr>
          <w:i/>
          <w:iCs/>
        </w:rPr>
        <w:t xml:space="preserve"> </w:t>
      </w:r>
      <w:r w:rsidRPr="00861CE7">
        <w:rPr>
          <w:i/>
          <w:iCs/>
        </w:rPr>
        <w:t>to enable us to tag you</w:t>
      </w:r>
    </w:p>
    <w:p w14:paraId="33E9C98E" w14:textId="77777777" w:rsidR="001421A1" w:rsidRPr="00900B00" w:rsidRDefault="001421A1" w:rsidP="001421A1">
      <w:pPr>
        <w:ind w:right="-3061"/>
        <w:jc w:val="both"/>
      </w:pPr>
      <w:r w:rsidRPr="00930465">
        <w:t xml:space="preserve">Twitter: </w:t>
      </w:r>
      <w:sdt>
        <w:sdtPr>
          <w:rPr>
            <w:rStyle w:val="Formatvorlage2"/>
          </w:rPr>
          <w:tag w:val="host_tw"/>
          <w:id w:val="-534277011"/>
          <w:lock w:val="sdtLocked"/>
          <w:placeholder>
            <w:docPart w:val="F671E3D8B21D4151B81E13827BA0F8D4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1C2849" w:rsidRPr="00930465">
            <w:rPr>
              <w:rStyle w:val="Platzhaltertext"/>
              <w:color w:val="8EAADB" w:themeColor="accent1" w:themeTint="99"/>
            </w:rPr>
            <w:t>Twitter handle</w:t>
          </w:r>
        </w:sdtContent>
      </w:sdt>
      <w:r>
        <w:tab/>
      </w:r>
      <w:r>
        <w:tab/>
      </w:r>
      <w:r w:rsidRPr="00900B00">
        <w:t xml:space="preserve">Instagram: </w:t>
      </w:r>
      <w:sdt>
        <w:sdtPr>
          <w:rPr>
            <w:rStyle w:val="Formatvorlage2"/>
          </w:rPr>
          <w:tag w:val="host_in"/>
          <w:id w:val="-1585454159"/>
          <w:lock w:val="sdtLocked"/>
          <w:placeholder>
            <w:docPart w:val="022034E8A06C4C6CAAA69DE45A91DF7D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1C2849" w:rsidRPr="006E1465">
            <w:rPr>
              <w:rStyle w:val="Platzhaltertext"/>
              <w:color w:val="8EAADB" w:themeColor="accent1" w:themeTint="99"/>
            </w:rPr>
            <w:t>Instagram handle</w:t>
          </w:r>
        </w:sdtContent>
      </w:sdt>
    </w:p>
    <w:p w14:paraId="2AE62454" w14:textId="77777777" w:rsidR="001421A1" w:rsidRPr="00900B00" w:rsidRDefault="001421A1" w:rsidP="001421A1">
      <w:pPr>
        <w:ind w:right="-3061"/>
        <w:jc w:val="both"/>
      </w:pPr>
      <w:r w:rsidRPr="00900B00">
        <w:t xml:space="preserve">Facebook: </w:t>
      </w:r>
      <w:sdt>
        <w:sdtPr>
          <w:rPr>
            <w:rStyle w:val="Formatvorlage2"/>
          </w:rPr>
          <w:tag w:val="host_fa"/>
          <w:id w:val="472487448"/>
          <w:lock w:val="sdtLocked"/>
          <w:placeholder>
            <w:docPart w:val="77BCE1F4FF484B82BE687E0686A13BD4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1C2849" w:rsidRPr="006E1465">
            <w:rPr>
              <w:rStyle w:val="Platzhaltertext"/>
              <w:color w:val="8EAADB" w:themeColor="accent1" w:themeTint="99"/>
            </w:rPr>
            <w:t>Facebook handle</w:t>
          </w:r>
        </w:sdtContent>
      </w:sdt>
      <w:r>
        <w:tab/>
      </w:r>
      <w:r w:rsidRPr="00900B00">
        <w:t xml:space="preserve">LinkedIn: </w:t>
      </w:r>
      <w:sdt>
        <w:sdtPr>
          <w:rPr>
            <w:rStyle w:val="Formatvorlage2"/>
          </w:rPr>
          <w:tag w:val="host_li"/>
          <w:id w:val="854542877"/>
          <w:lock w:val="sdtLocked"/>
          <w:placeholder>
            <w:docPart w:val="70306281C6984257B9536B8150BA1954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8EAADB" w:themeColor="accent1" w:themeTint="99"/>
          </w:rPr>
        </w:sdtEndPr>
        <w:sdtContent>
          <w:r w:rsidR="001C2849" w:rsidRPr="006E1465">
            <w:rPr>
              <w:rStyle w:val="Platzhaltertext"/>
              <w:color w:val="8EAADB" w:themeColor="accent1" w:themeTint="99"/>
            </w:rPr>
            <w:t>LinkedIn handle</w:t>
          </w:r>
        </w:sdtContent>
      </w:sdt>
    </w:p>
    <w:p w14:paraId="5A0C78E4" w14:textId="5C2D01D4" w:rsidR="00A77040" w:rsidRDefault="00A77040" w:rsidP="001421A1">
      <w:pPr>
        <w:ind w:right="-3061"/>
        <w:jc w:val="both"/>
        <w:rPr>
          <w:i/>
          <w:iCs/>
        </w:rPr>
      </w:pPr>
      <w:r>
        <w:rPr>
          <w:i/>
          <w:iCs/>
        </w:rPr>
        <w:t>main affiliation</w:t>
      </w:r>
    </w:p>
    <w:p w14:paraId="2B869C85" w14:textId="77777777" w:rsidR="00A77040" w:rsidRPr="00EC17F6" w:rsidRDefault="00000000" w:rsidP="00EC17F6">
      <w:pPr>
        <w:ind w:right="-3061"/>
        <w:rPr>
          <w:color w:val="B4C6E7" w:themeColor="accent1" w:themeTint="66"/>
        </w:rPr>
      </w:pPr>
      <w:sdt>
        <w:sdtPr>
          <w:rPr>
            <w:rStyle w:val="Formatvorlage2"/>
          </w:rPr>
          <w:tag w:val="host_main_aff"/>
          <w:id w:val="117968607"/>
          <w:lock w:val="sdtLocked"/>
          <w:placeholder>
            <w:docPart w:val="5CF1B669BF0E4D3A96A24CDF9FAD3E03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B4C6E7" w:themeColor="accent1" w:themeTint="66"/>
          </w:rPr>
        </w:sdtEndPr>
        <w:sdtContent>
          <w:r w:rsidR="001C2849" w:rsidRPr="00A13495">
            <w:rPr>
              <w:color w:val="8EAADB" w:themeColor="accent1" w:themeTint="99"/>
            </w:rPr>
            <w:t>main affiliation</w:t>
          </w:r>
        </w:sdtContent>
      </w:sdt>
    </w:p>
    <w:p w14:paraId="662F5E0D" w14:textId="77777777" w:rsidR="001421A1" w:rsidRPr="00861CE7" w:rsidRDefault="001421A1" w:rsidP="001421A1">
      <w:pPr>
        <w:ind w:right="-3061"/>
        <w:jc w:val="both"/>
        <w:rPr>
          <w:i/>
          <w:iCs/>
        </w:rPr>
      </w:pPr>
      <w:r w:rsidRPr="00861CE7">
        <w:rPr>
          <w:i/>
          <w:iCs/>
        </w:rPr>
        <w:t xml:space="preserve">Please provide us with the social media handles of </w:t>
      </w:r>
      <w:r w:rsidR="00BB2AC8">
        <w:rPr>
          <w:i/>
          <w:iCs/>
        </w:rPr>
        <w:t>your</w:t>
      </w:r>
      <w:r w:rsidRPr="00861CE7">
        <w:rPr>
          <w:i/>
          <w:iCs/>
        </w:rPr>
        <w:t xml:space="preserve"> first affiliation to enable us to tag the institution (preferably “@...”, otherwise also “#...” is possible)</w:t>
      </w:r>
    </w:p>
    <w:p w14:paraId="4237FA5B" w14:textId="77777777" w:rsidR="001421A1" w:rsidRPr="00900B00" w:rsidRDefault="001421A1" w:rsidP="001421A1">
      <w:pPr>
        <w:ind w:right="-3061"/>
        <w:jc w:val="both"/>
      </w:pPr>
      <w:r w:rsidRPr="00900B00">
        <w:t xml:space="preserve">Twitter: </w:t>
      </w:r>
      <w:sdt>
        <w:sdtPr>
          <w:rPr>
            <w:rStyle w:val="Formatvorlage2"/>
          </w:rPr>
          <w:tag w:val="host_in_tw"/>
          <w:id w:val="-991641848"/>
          <w:lock w:val="sdtLocked"/>
          <w:placeholder>
            <w:docPart w:val="59A770A6B16A45758419191824A7B9E2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1C2849" w:rsidRPr="006E1465">
            <w:rPr>
              <w:rStyle w:val="Platzhaltertext"/>
              <w:color w:val="8EAADB" w:themeColor="accent1" w:themeTint="99"/>
            </w:rPr>
            <w:t>Twitter handle</w:t>
          </w:r>
        </w:sdtContent>
      </w:sdt>
      <w:r>
        <w:tab/>
      </w:r>
      <w:r w:rsidR="00F65A00">
        <w:tab/>
      </w:r>
      <w:r w:rsidRPr="00900B00">
        <w:t xml:space="preserve">Instagram: </w:t>
      </w:r>
      <w:sdt>
        <w:sdtPr>
          <w:rPr>
            <w:rStyle w:val="Formatvorlage2"/>
          </w:rPr>
          <w:tag w:val="host_in_in"/>
          <w:id w:val="-979995707"/>
          <w:lock w:val="sdtLocked"/>
          <w:placeholder>
            <w:docPart w:val="72DC78C04F9942EEA9DE73D478213763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1C2849" w:rsidRPr="006E1465">
            <w:rPr>
              <w:rStyle w:val="Platzhaltertext"/>
              <w:color w:val="8EAADB" w:themeColor="accent1" w:themeTint="99"/>
            </w:rPr>
            <w:t>Instagram handle</w:t>
          </w:r>
        </w:sdtContent>
      </w:sdt>
    </w:p>
    <w:p w14:paraId="788C4288" w14:textId="77777777" w:rsidR="001421A1" w:rsidRPr="001421A1" w:rsidRDefault="001421A1" w:rsidP="001421A1">
      <w:pPr>
        <w:ind w:right="-3061"/>
        <w:jc w:val="both"/>
      </w:pPr>
      <w:r w:rsidRPr="00900B00">
        <w:t xml:space="preserve">Facebook: </w:t>
      </w:r>
      <w:sdt>
        <w:sdtPr>
          <w:rPr>
            <w:rStyle w:val="Formatvorlage2"/>
          </w:rPr>
          <w:tag w:val="host_in_fa"/>
          <w:id w:val="2113093083"/>
          <w:lock w:val="sdtLocked"/>
          <w:placeholder>
            <w:docPart w:val="EFC2715500514BF3AC1513D347EC5CF1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1C2849" w:rsidRPr="006E1465">
            <w:rPr>
              <w:rStyle w:val="Platzhaltertext"/>
              <w:color w:val="8EAADB" w:themeColor="accent1" w:themeTint="99"/>
            </w:rPr>
            <w:t>Facebook handle</w:t>
          </w:r>
        </w:sdtContent>
      </w:sdt>
      <w:r>
        <w:tab/>
      </w:r>
      <w:r w:rsidRPr="00900B00">
        <w:t xml:space="preserve">LinkedIn: </w:t>
      </w:r>
      <w:sdt>
        <w:sdtPr>
          <w:rPr>
            <w:rStyle w:val="Formatvorlage2"/>
          </w:rPr>
          <w:tag w:val="host_in_li"/>
          <w:id w:val="-1580978394"/>
          <w:lock w:val="sdtLocked"/>
          <w:placeholder>
            <w:docPart w:val="558B8ADEDC784DB3958DFC5D99E62054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1C2849" w:rsidRPr="006E1465">
            <w:rPr>
              <w:rStyle w:val="Platzhaltertext"/>
              <w:color w:val="8EAADB" w:themeColor="accent1" w:themeTint="99"/>
            </w:rPr>
            <w:t>LinkedIn handle</w:t>
          </w:r>
        </w:sdtContent>
      </w:sdt>
    </w:p>
    <w:p w14:paraId="37E15491" w14:textId="774583F3" w:rsidR="00861CE7" w:rsidRDefault="00000000" w:rsidP="00861CE7">
      <w:pPr>
        <w:ind w:right="-3061"/>
        <w:jc w:val="both"/>
        <w:rPr>
          <w:rStyle w:val="Formatvorlage2"/>
        </w:rPr>
      </w:pPr>
      <w:sdt>
        <w:sdtPr>
          <w:rPr>
            <w:rStyle w:val="Formatvorlage2"/>
          </w:rPr>
          <w:tag w:val="host_main_aff"/>
          <w:id w:val="-893648820"/>
          <w:placeholder>
            <w:docPart w:val="E80CD7DB00F84DECBFAB9826071109D4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B4C6E7" w:themeColor="accent1" w:themeTint="66"/>
          </w:rPr>
        </w:sdtEndPr>
        <w:sdtContent>
          <w:r w:rsidR="001C2849">
            <w:rPr>
              <w:color w:val="8EAADB" w:themeColor="accent1" w:themeTint="99"/>
            </w:rPr>
            <w:t>others, e.g. #ICYMAREfamily</w:t>
          </w:r>
        </w:sdtContent>
      </w:sdt>
    </w:p>
    <w:p w14:paraId="08677C57" w14:textId="3570C86C" w:rsidR="003605B2" w:rsidRDefault="003605B2" w:rsidP="003605B2">
      <w:pPr>
        <w:ind w:right="-3061"/>
        <w:rPr>
          <w:b/>
          <w:bCs/>
        </w:rPr>
      </w:pPr>
    </w:p>
    <w:p w14:paraId="01F798B0" w14:textId="77777777" w:rsidR="00B64709" w:rsidRPr="00B86309" w:rsidRDefault="00B64709" w:rsidP="00B64709">
      <w:pPr>
        <w:ind w:right="-3061"/>
        <w:rPr>
          <w:b/>
          <w:bCs/>
          <w:lang w:val="en-US"/>
        </w:rPr>
      </w:pPr>
      <w:r w:rsidRPr="00B86309">
        <w:rPr>
          <w:b/>
          <w:bCs/>
          <w:lang w:val="en-US"/>
        </w:rPr>
        <w:t>Please summarize your CV i</w:t>
      </w:r>
      <w:r>
        <w:rPr>
          <w:b/>
          <w:bCs/>
          <w:lang w:val="en-US"/>
        </w:rPr>
        <w:t xml:space="preserve">n 5 sentences: </w:t>
      </w:r>
    </w:p>
    <w:p w14:paraId="12A94665" w14:textId="77777777" w:rsidR="00B64709" w:rsidRDefault="00000000" w:rsidP="00B64709">
      <w:pPr>
        <w:ind w:right="-3061" w:firstLine="720"/>
        <w:rPr>
          <w:b/>
          <w:bCs/>
        </w:rPr>
      </w:pPr>
      <w:sdt>
        <w:sdtPr>
          <w:rPr>
            <w:rStyle w:val="Formatvorlage2"/>
          </w:rPr>
          <w:tag w:val="pres_title"/>
          <w:id w:val="1385913606"/>
          <w:placeholder>
            <w:docPart w:val="A518E3776CFE4083AB1C4C4B7EBB4636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B4C6E7" w:themeColor="accent1" w:themeTint="66"/>
          </w:rPr>
        </w:sdtEndPr>
        <w:sdtContent>
          <w:r w:rsidR="00B64709">
            <w:rPr>
              <w:color w:val="8EAADB" w:themeColor="accent1" w:themeTint="99"/>
            </w:rPr>
            <w:t>summary of CV</w:t>
          </w:r>
        </w:sdtContent>
      </w:sdt>
      <w:r w:rsidR="00B64709" w:rsidRPr="000F2515">
        <w:rPr>
          <w:b/>
          <w:bCs/>
        </w:rPr>
        <w:t xml:space="preserve"> </w:t>
      </w:r>
    </w:p>
    <w:p w14:paraId="42C5A469" w14:textId="77777777" w:rsidR="003605B2" w:rsidRDefault="003605B2" w:rsidP="003605B2">
      <w:pPr>
        <w:ind w:right="-3061"/>
        <w:rPr>
          <w:b/>
          <w:bCs/>
        </w:rPr>
      </w:pPr>
    </w:p>
    <w:p w14:paraId="3FA896B4" w14:textId="77777777" w:rsidR="003605B2" w:rsidRDefault="003605B2" w:rsidP="003605B2">
      <w:pPr>
        <w:ind w:right="-3061"/>
        <w:rPr>
          <w:b/>
          <w:bCs/>
        </w:rPr>
      </w:pPr>
      <w:r>
        <w:rPr>
          <w:b/>
          <w:bCs/>
        </w:rPr>
        <w:br w:type="page"/>
      </w:r>
    </w:p>
    <w:p w14:paraId="39D877F4" w14:textId="52333F50" w:rsidR="00B86309" w:rsidRDefault="00B86309" w:rsidP="00B86309">
      <w:pPr>
        <w:ind w:right="-3061"/>
        <w:rPr>
          <w:b/>
          <w:bCs/>
        </w:rPr>
      </w:pPr>
      <w:r>
        <w:rPr>
          <w:b/>
          <w:bCs/>
        </w:rPr>
        <w:lastRenderedPageBreak/>
        <w:t>Please indicate in which event you would like to actively participate:</w:t>
      </w:r>
    </w:p>
    <w:p w14:paraId="1CED8E86" w14:textId="77777777" w:rsidR="006741CF" w:rsidRPr="00B86309" w:rsidRDefault="006741CF" w:rsidP="00B86309">
      <w:pPr>
        <w:ind w:right="-3061"/>
        <w:rPr>
          <w:b/>
          <w:bCs/>
        </w:rPr>
      </w:pPr>
    </w:p>
    <w:p w14:paraId="64F1441E" w14:textId="6BAA5869" w:rsidR="008911F7" w:rsidRPr="00B86309" w:rsidRDefault="00B86309" w:rsidP="00B86309">
      <w:pPr>
        <w:ind w:right="-3061"/>
        <w:rPr>
          <w:b/>
          <w:bCs/>
        </w:rPr>
      </w:pPr>
      <w:r w:rsidRPr="00B86309">
        <w:rPr>
          <w:b/>
          <w:bCs/>
        </w:rPr>
        <w:t xml:space="preserve"> </w:t>
      </w:r>
      <w:sdt>
        <w:sdtPr>
          <w:rPr>
            <w:b/>
            <w:bCs/>
          </w:rPr>
          <w:id w:val="1816297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630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B86309">
        <w:rPr>
          <w:b/>
          <w:bCs/>
        </w:rPr>
        <w:tab/>
        <w:t>Exploring together: The Power of Citizen Science</w:t>
      </w:r>
    </w:p>
    <w:p w14:paraId="29030E43" w14:textId="7B7E88C5" w:rsidR="00B86309" w:rsidRPr="00B86309" w:rsidRDefault="00B86309" w:rsidP="00B86309">
      <w:pPr>
        <w:ind w:right="-3061" w:firstLine="720"/>
        <w:rPr>
          <w:b/>
          <w:bCs/>
          <w:lang w:val="de-DE"/>
        </w:rPr>
      </w:pPr>
      <w:proofErr w:type="spellStart"/>
      <w:r>
        <w:rPr>
          <w:lang w:val="de-DE"/>
        </w:rPr>
        <w:t>T</w:t>
      </w:r>
      <w:r w:rsidRPr="00B86309">
        <w:rPr>
          <w:lang w:val="de-DE"/>
        </w:rPr>
        <w:t>hursday</w:t>
      </w:r>
      <w:proofErr w:type="spellEnd"/>
      <w:r w:rsidRPr="00B86309">
        <w:rPr>
          <w:lang w:val="de-DE"/>
        </w:rPr>
        <w:t xml:space="preserve">, 19 September 2024, 7 </w:t>
      </w:r>
      <w:proofErr w:type="spellStart"/>
      <w:r w:rsidRPr="00B86309">
        <w:rPr>
          <w:lang w:val="de-DE"/>
        </w:rPr>
        <w:t>pm</w:t>
      </w:r>
      <w:proofErr w:type="spellEnd"/>
      <w:r w:rsidRPr="00B86309">
        <w:rPr>
          <w:lang w:val="de-DE"/>
        </w:rPr>
        <w:t>, Haus der Wissenschaf</w:t>
      </w:r>
      <w:r>
        <w:rPr>
          <w:lang w:val="de-DE"/>
        </w:rPr>
        <w:t>t Bremen</w:t>
      </w:r>
    </w:p>
    <w:p w14:paraId="52A2AECC" w14:textId="304F977D" w:rsidR="00B86309" w:rsidRDefault="00B86309" w:rsidP="00B86309">
      <w:pPr>
        <w:ind w:right="-3061"/>
        <w:rPr>
          <w:b/>
          <w:bCs/>
          <w:lang w:val="de-DE"/>
        </w:rPr>
      </w:pPr>
      <w:r>
        <w:rPr>
          <w:b/>
          <w:bCs/>
          <w:lang w:val="de-DE"/>
        </w:rPr>
        <w:tab/>
      </w:r>
    </w:p>
    <w:p w14:paraId="3BB045F0" w14:textId="105394F2" w:rsidR="00B86309" w:rsidRPr="00B86309" w:rsidRDefault="00B86309" w:rsidP="00B64709">
      <w:pPr>
        <w:ind w:right="-3061"/>
        <w:rPr>
          <w:b/>
          <w:bCs/>
          <w:lang w:val="en-US"/>
        </w:rPr>
      </w:pPr>
      <w:r>
        <w:rPr>
          <w:b/>
          <w:bCs/>
          <w:lang w:val="de-DE"/>
        </w:rPr>
        <w:tab/>
      </w:r>
      <w:r w:rsidRPr="00B86309">
        <w:rPr>
          <w:b/>
          <w:bCs/>
          <w:lang w:val="en-US"/>
        </w:rPr>
        <w:t>Please summarize your citizen s</w:t>
      </w:r>
      <w:r>
        <w:rPr>
          <w:b/>
          <w:bCs/>
          <w:lang w:val="en-US"/>
        </w:rPr>
        <w:t>cience project in 5 sentences</w:t>
      </w:r>
    </w:p>
    <w:p w14:paraId="6EC8DABC" w14:textId="0DEC3238" w:rsidR="00B86309" w:rsidRDefault="00000000" w:rsidP="00B86309">
      <w:pPr>
        <w:ind w:right="-3061" w:firstLine="720"/>
        <w:rPr>
          <w:color w:val="B4C6E7" w:themeColor="accent1" w:themeTint="66"/>
        </w:rPr>
      </w:pPr>
      <w:sdt>
        <w:sdtPr>
          <w:rPr>
            <w:rStyle w:val="Formatvorlage2"/>
          </w:rPr>
          <w:tag w:val="pres_title"/>
          <w:id w:val="442502935"/>
          <w:placeholder>
            <w:docPart w:val="96DE7B273903480FB650720143DB90B6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B4C6E7" w:themeColor="accent1" w:themeTint="66"/>
          </w:rPr>
        </w:sdtEndPr>
        <w:sdtContent>
          <w:r w:rsidR="00B86309">
            <w:rPr>
              <w:color w:val="8EAADB" w:themeColor="accent1" w:themeTint="99"/>
            </w:rPr>
            <w:t>summary of the project</w:t>
          </w:r>
        </w:sdtContent>
      </w:sdt>
    </w:p>
    <w:p w14:paraId="21C4CA05" w14:textId="77702421" w:rsidR="00B86309" w:rsidRDefault="00B86309" w:rsidP="00B86309">
      <w:pPr>
        <w:ind w:right="-3061"/>
        <w:rPr>
          <w:b/>
          <w:bCs/>
          <w:lang w:val="en-US"/>
        </w:rPr>
      </w:pPr>
    </w:p>
    <w:p w14:paraId="04B89F12" w14:textId="5A485A51" w:rsidR="00B86309" w:rsidRPr="00B86309" w:rsidRDefault="00B86309" w:rsidP="00B86309">
      <w:pPr>
        <w:ind w:right="-3061"/>
        <w:rPr>
          <w:b/>
          <w:bCs/>
          <w:lang w:val="en-US"/>
        </w:rPr>
      </w:pPr>
      <w:r>
        <w:rPr>
          <w:b/>
          <w:bCs/>
          <w:lang w:val="en-US"/>
        </w:rPr>
        <w:tab/>
        <w:t xml:space="preserve">Homepage of or online </w:t>
      </w:r>
      <w:r w:rsidR="004F61FB">
        <w:rPr>
          <w:b/>
          <w:bCs/>
          <w:lang w:val="en-US"/>
        </w:rPr>
        <w:t>resources</w:t>
      </w:r>
      <w:r>
        <w:rPr>
          <w:b/>
          <w:bCs/>
          <w:lang w:val="en-US"/>
        </w:rPr>
        <w:t xml:space="preserve"> </w:t>
      </w:r>
      <w:r w:rsidR="004F61FB">
        <w:rPr>
          <w:b/>
          <w:bCs/>
          <w:lang w:val="en-US"/>
        </w:rPr>
        <w:t>of</w:t>
      </w:r>
      <w:r>
        <w:rPr>
          <w:b/>
          <w:bCs/>
          <w:lang w:val="en-US"/>
        </w:rPr>
        <w:t xml:space="preserve"> the project</w:t>
      </w:r>
    </w:p>
    <w:p w14:paraId="35E5292C" w14:textId="56ADCFE0" w:rsidR="00B86309" w:rsidRPr="00A65CD4" w:rsidRDefault="00000000" w:rsidP="00B86309">
      <w:pPr>
        <w:ind w:right="-3061" w:firstLine="720"/>
        <w:rPr>
          <w:color w:val="B4C6E7" w:themeColor="accent1" w:themeTint="66"/>
        </w:rPr>
      </w:pPr>
      <w:sdt>
        <w:sdtPr>
          <w:rPr>
            <w:rStyle w:val="Formatvorlage2"/>
          </w:rPr>
          <w:tag w:val="pres_title"/>
          <w:id w:val="-444765409"/>
          <w:placeholder>
            <w:docPart w:val="B6453C8955734E6CB03597EC1FAC1907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B4C6E7" w:themeColor="accent1" w:themeTint="66"/>
          </w:rPr>
        </w:sdtEndPr>
        <w:sdtContent>
          <w:r w:rsidR="00B86309">
            <w:rPr>
              <w:color w:val="8EAADB" w:themeColor="accent1" w:themeTint="99"/>
            </w:rPr>
            <w:t>link to the project</w:t>
          </w:r>
        </w:sdtContent>
      </w:sdt>
    </w:p>
    <w:p w14:paraId="37494B27" w14:textId="77777777" w:rsidR="00B86309" w:rsidRDefault="00B86309" w:rsidP="00B86309">
      <w:pPr>
        <w:ind w:right="-3061"/>
        <w:rPr>
          <w:b/>
          <w:bCs/>
          <w:lang w:val="en-US"/>
        </w:rPr>
      </w:pPr>
    </w:p>
    <w:p w14:paraId="5DCC78CA" w14:textId="77777777" w:rsidR="006741CF" w:rsidRPr="00B86309" w:rsidRDefault="006741CF" w:rsidP="00B86309">
      <w:pPr>
        <w:ind w:right="-3061"/>
        <w:rPr>
          <w:b/>
          <w:bCs/>
          <w:lang w:val="en-US"/>
        </w:rPr>
      </w:pPr>
    </w:p>
    <w:p w14:paraId="5499E155" w14:textId="6B718038" w:rsidR="00B86309" w:rsidRPr="00B86309" w:rsidRDefault="00000000" w:rsidP="00B86309">
      <w:pPr>
        <w:ind w:right="-3061"/>
        <w:rPr>
          <w:b/>
          <w:bCs/>
          <w:lang w:val="en-US"/>
        </w:rPr>
      </w:pPr>
      <w:sdt>
        <w:sdtPr>
          <w:rPr>
            <w:b/>
            <w:bCs/>
            <w:lang w:val="en-US"/>
          </w:rPr>
          <w:id w:val="1128667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309" w:rsidRPr="00B86309"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  <w:r w:rsidR="00B86309">
        <w:rPr>
          <w:b/>
          <w:bCs/>
          <w:lang w:val="en-US"/>
        </w:rPr>
        <w:tab/>
      </w:r>
      <w:r w:rsidR="00B86309" w:rsidRPr="00B86309">
        <w:rPr>
          <w:b/>
          <w:bCs/>
          <w:lang w:val="en-US"/>
        </w:rPr>
        <w:t>Science to the people! ICYMARE at the Marine Science Walk Bremen 2024</w:t>
      </w:r>
    </w:p>
    <w:p w14:paraId="6CA45AD9" w14:textId="1DB0FBE7" w:rsidR="00B86309" w:rsidRPr="00B86309" w:rsidRDefault="00B86309" w:rsidP="00B86309">
      <w:pPr>
        <w:ind w:right="-3061" w:firstLine="720"/>
        <w:rPr>
          <w:b/>
          <w:bCs/>
          <w:lang w:val="en-US"/>
        </w:rPr>
      </w:pPr>
      <w:r>
        <w:rPr>
          <w:lang w:val="en-US"/>
        </w:rPr>
        <w:t>Saturday &amp; Sunday, 21 &amp; 22 September 2024, 10 am - 6 pm</w:t>
      </w:r>
    </w:p>
    <w:p w14:paraId="3F12FA9B" w14:textId="09322B74" w:rsidR="00AC5503" w:rsidRDefault="00AC5503" w:rsidP="00AC5503">
      <w:pPr>
        <w:ind w:right="-3061" w:firstLine="709"/>
        <w:rPr>
          <w:b/>
          <w:bCs/>
        </w:rPr>
      </w:pPr>
      <w:sdt>
        <w:sdtPr>
          <w:rPr>
            <w:rStyle w:val="Formatvorlage2"/>
          </w:rPr>
          <w:tag w:val="pres_title"/>
          <w:id w:val="1047186799"/>
          <w:placeholder>
            <w:docPart w:val="251B46D5F552419ABB18713B1460D558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B4C6E7" w:themeColor="accent1" w:themeTint="66"/>
          </w:rPr>
        </w:sdtEndPr>
        <w:sdtContent>
          <w:r>
            <w:rPr>
              <w:color w:val="8EAADB" w:themeColor="accent1" w:themeTint="99"/>
            </w:rPr>
            <w:t>Are you available during both full days? If not, please specify.</w:t>
          </w:r>
        </w:sdtContent>
      </w:sdt>
      <w:r w:rsidRPr="000F2515">
        <w:rPr>
          <w:b/>
          <w:bCs/>
        </w:rPr>
        <w:t xml:space="preserve"> </w:t>
      </w:r>
    </w:p>
    <w:p w14:paraId="0D297203" w14:textId="77777777" w:rsidR="00B86309" w:rsidRDefault="00B86309" w:rsidP="00B86309">
      <w:pPr>
        <w:ind w:right="-3061"/>
        <w:rPr>
          <w:b/>
          <w:bCs/>
        </w:rPr>
      </w:pPr>
    </w:p>
    <w:p w14:paraId="3F86E75F" w14:textId="77777777" w:rsidR="00AC5503" w:rsidRDefault="00AC5503" w:rsidP="00B86309">
      <w:pPr>
        <w:ind w:right="-3061"/>
        <w:rPr>
          <w:b/>
          <w:bCs/>
        </w:rPr>
      </w:pPr>
    </w:p>
    <w:p w14:paraId="49449BB9" w14:textId="1B46686D" w:rsidR="00B64709" w:rsidRPr="00B86309" w:rsidRDefault="00B64709" w:rsidP="00B64709">
      <w:pPr>
        <w:ind w:right="-3061" w:firstLine="720"/>
        <w:rPr>
          <w:b/>
          <w:bCs/>
          <w:lang w:val="en-US"/>
        </w:rPr>
      </w:pPr>
      <w:r w:rsidRPr="00B86309">
        <w:rPr>
          <w:b/>
          <w:bCs/>
          <w:lang w:val="en-US"/>
        </w:rPr>
        <w:t xml:space="preserve">Please summarize your </w:t>
      </w:r>
      <w:r>
        <w:rPr>
          <w:b/>
          <w:bCs/>
          <w:lang w:val="en-US"/>
        </w:rPr>
        <w:t xml:space="preserve">exhibition idea in 5 sentences: </w:t>
      </w:r>
    </w:p>
    <w:p w14:paraId="6816D562" w14:textId="3A119427" w:rsidR="00B64709" w:rsidRDefault="00000000" w:rsidP="00B64709">
      <w:pPr>
        <w:ind w:right="-3061" w:firstLine="720"/>
        <w:rPr>
          <w:b/>
          <w:bCs/>
        </w:rPr>
      </w:pPr>
      <w:sdt>
        <w:sdtPr>
          <w:rPr>
            <w:rStyle w:val="Formatvorlage2"/>
          </w:rPr>
          <w:tag w:val="pres_title"/>
          <w:id w:val="-438985965"/>
          <w:placeholder>
            <w:docPart w:val="2A191E89C8A04E4E9DA0D00E1791C75B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B4C6E7" w:themeColor="accent1" w:themeTint="66"/>
          </w:rPr>
        </w:sdtEndPr>
        <w:sdtContent>
          <w:r w:rsidR="00B64709">
            <w:rPr>
              <w:color w:val="8EAADB" w:themeColor="accent1" w:themeTint="99"/>
            </w:rPr>
            <w:t>summary of idea</w:t>
          </w:r>
        </w:sdtContent>
      </w:sdt>
      <w:r w:rsidR="00B64709" w:rsidRPr="000F2515">
        <w:rPr>
          <w:b/>
          <w:bCs/>
        </w:rPr>
        <w:t xml:space="preserve"> </w:t>
      </w:r>
    </w:p>
    <w:p w14:paraId="43140AB4" w14:textId="4F6D6692" w:rsidR="00B64709" w:rsidRDefault="00B64709" w:rsidP="00B86309">
      <w:pPr>
        <w:ind w:right="-3061"/>
        <w:rPr>
          <w:b/>
          <w:bCs/>
        </w:rPr>
      </w:pPr>
      <w:r>
        <w:rPr>
          <w:b/>
          <w:bCs/>
        </w:rPr>
        <w:tab/>
      </w:r>
    </w:p>
    <w:p w14:paraId="5BBA78F7" w14:textId="2F46F3D4" w:rsidR="00B64709" w:rsidRDefault="00B64709" w:rsidP="00B86309">
      <w:pPr>
        <w:ind w:right="-3061"/>
        <w:rPr>
          <w:b/>
          <w:bCs/>
        </w:rPr>
      </w:pPr>
      <w:r>
        <w:rPr>
          <w:b/>
          <w:bCs/>
        </w:rPr>
        <w:tab/>
        <w:t xml:space="preserve">Please list the material/infrastructure </w:t>
      </w:r>
      <w:r w:rsidR="00DF5C8F">
        <w:rPr>
          <w:b/>
          <w:bCs/>
        </w:rPr>
        <w:t>that</w:t>
      </w:r>
      <w:r>
        <w:rPr>
          <w:b/>
          <w:bCs/>
        </w:rPr>
        <w:t xml:space="preserve"> you need to realize your exhibition idea</w:t>
      </w:r>
      <w:r w:rsidR="00DF5C8F">
        <w:rPr>
          <w:b/>
          <w:bCs/>
        </w:rPr>
        <w:t>:</w:t>
      </w:r>
      <w:r>
        <w:rPr>
          <w:b/>
          <w:bCs/>
        </w:rPr>
        <w:t xml:space="preserve"> </w:t>
      </w:r>
    </w:p>
    <w:p w14:paraId="56DCC9A0" w14:textId="5C1324BC" w:rsidR="00B64709" w:rsidRDefault="00000000" w:rsidP="00B64709">
      <w:pPr>
        <w:ind w:right="-3061" w:firstLine="720"/>
        <w:rPr>
          <w:b/>
          <w:bCs/>
        </w:rPr>
      </w:pPr>
      <w:sdt>
        <w:sdtPr>
          <w:rPr>
            <w:rStyle w:val="Formatvorlage2"/>
          </w:rPr>
          <w:tag w:val="pres_title"/>
          <w:id w:val="2101061293"/>
          <w:placeholder>
            <w:docPart w:val="073389D055924B92807B8B2807C937E3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B4C6E7" w:themeColor="accent1" w:themeTint="66"/>
          </w:rPr>
        </w:sdtEndPr>
        <w:sdtContent>
          <w:r w:rsidR="00B64709">
            <w:rPr>
              <w:color w:val="8EAADB" w:themeColor="accent1" w:themeTint="99"/>
            </w:rPr>
            <w:t>material / infrastructure requirements</w:t>
          </w:r>
        </w:sdtContent>
      </w:sdt>
      <w:r w:rsidR="00B64709" w:rsidRPr="000F2515">
        <w:rPr>
          <w:b/>
          <w:bCs/>
        </w:rPr>
        <w:t xml:space="preserve"> </w:t>
      </w:r>
    </w:p>
    <w:p w14:paraId="0C76CC6C" w14:textId="182282F7" w:rsidR="00B64709" w:rsidRDefault="00B64709" w:rsidP="00DF5C8F">
      <w:pPr>
        <w:ind w:right="-3061"/>
      </w:pPr>
      <w:r>
        <w:rPr>
          <w:b/>
          <w:bCs/>
        </w:rPr>
        <w:tab/>
      </w:r>
      <w:r>
        <w:t>Please indicate what you can bring</w:t>
      </w:r>
      <w:r w:rsidR="00DF5C8F">
        <w:t xml:space="preserve"> and what not. W</w:t>
      </w:r>
      <w:r>
        <w:t>e have limited capacities to organize equipment</w:t>
      </w:r>
      <w:r w:rsidR="00DF5C8F">
        <w:t xml:space="preserve">. </w:t>
      </w:r>
      <w:r w:rsidR="00DF5C8F">
        <w:tab/>
        <w:t xml:space="preserve">There is space around the tent to present bigger equipment. Transportation is organized by yourself. </w:t>
      </w:r>
      <w:r w:rsidR="00DF5C8F">
        <w:tab/>
        <w:t xml:space="preserve">Electricity is available at the tent. Please indicate if you need freshwater (no seawater available). </w:t>
      </w:r>
    </w:p>
    <w:p w14:paraId="2D72BA32" w14:textId="255DCFEE" w:rsidR="00DF5C8F" w:rsidRDefault="00DF5C8F" w:rsidP="00B86309">
      <w:pPr>
        <w:ind w:right="-3061"/>
      </w:pPr>
      <w:r>
        <w:tab/>
      </w:r>
    </w:p>
    <w:p w14:paraId="23E1AFF0" w14:textId="77777777" w:rsidR="006741CF" w:rsidRDefault="006741CF" w:rsidP="00B86309">
      <w:pPr>
        <w:ind w:right="-3061"/>
      </w:pPr>
    </w:p>
    <w:p w14:paraId="15BF5785" w14:textId="77777777" w:rsidR="006741CF" w:rsidRDefault="006741CF" w:rsidP="00B86309">
      <w:pPr>
        <w:ind w:right="-3061"/>
      </w:pPr>
    </w:p>
    <w:p w14:paraId="0A41B69A" w14:textId="6ADD1FA9" w:rsidR="006741CF" w:rsidRPr="00B86309" w:rsidRDefault="006741CF" w:rsidP="006741CF">
      <w:pPr>
        <w:ind w:right="-3061"/>
        <w:rPr>
          <w:b/>
          <w:bCs/>
          <w:lang w:val="en-US"/>
        </w:rPr>
      </w:pPr>
      <w:r>
        <w:rPr>
          <w:b/>
          <w:bCs/>
          <w:lang w:val="en-US"/>
        </w:rPr>
        <w:t xml:space="preserve">Further comments? </w:t>
      </w:r>
    </w:p>
    <w:p w14:paraId="1606D923" w14:textId="4CEE0C47" w:rsidR="006741CF" w:rsidRDefault="00000000" w:rsidP="006741CF">
      <w:pPr>
        <w:ind w:right="-3061"/>
        <w:rPr>
          <w:b/>
          <w:bCs/>
        </w:rPr>
      </w:pPr>
      <w:sdt>
        <w:sdtPr>
          <w:rPr>
            <w:rStyle w:val="Formatvorlage2"/>
          </w:rPr>
          <w:tag w:val="pres_title"/>
          <w:id w:val="884137299"/>
          <w:placeholder>
            <w:docPart w:val="3CC0A7DC19D6427181CFDE15441AABC6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B4C6E7" w:themeColor="accent1" w:themeTint="66"/>
          </w:rPr>
        </w:sdtEndPr>
        <w:sdtContent>
          <w:r w:rsidR="006741CF">
            <w:rPr>
              <w:color w:val="8EAADB" w:themeColor="accent1" w:themeTint="99"/>
            </w:rPr>
            <w:t>Let us know</w:t>
          </w:r>
        </w:sdtContent>
      </w:sdt>
      <w:r w:rsidR="006741CF" w:rsidRPr="000F2515">
        <w:rPr>
          <w:b/>
          <w:bCs/>
        </w:rPr>
        <w:t xml:space="preserve"> </w:t>
      </w:r>
    </w:p>
    <w:p w14:paraId="0FA3CF6D" w14:textId="77777777" w:rsidR="006741CF" w:rsidRDefault="006741CF" w:rsidP="00B86309">
      <w:pPr>
        <w:ind w:right="-3061"/>
      </w:pPr>
    </w:p>
    <w:sectPr w:rsidR="006741CF" w:rsidSect="00EE0D7D">
      <w:headerReference w:type="default" r:id="rId8"/>
      <w:pgSz w:w="11906" w:h="16838"/>
      <w:pgMar w:top="1247" w:right="4109" w:bottom="124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8F6F3" w14:textId="77777777" w:rsidR="005F6AB3" w:rsidRDefault="005F6AB3" w:rsidP="00E61A47">
      <w:pPr>
        <w:spacing w:after="0" w:line="240" w:lineRule="auto"/>
      </w:pPr>
      <w:r>
        <w:separator/>
      </w:r>
    </w:p>
  </w:endnote>
  <w:endnote w:type="continuationSeparator" w:id="0">
    <w:p w14:paraId="2E3EEB4B" w14:textId="77777777" w:rsidR="005F6AB3" w:rsidRDefault="005F6AB3" w:rsidP="00E6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1C1B3" w14:textId="77777777" w:rsidR="005F6AB3" w:rsidRDefault="005F6AB3" w:rsidP="00E61A47">
      <w:pPr>
        <w:spacing w:after="0" w:line="240" w:lineRule="auto"/>
      </w:pPr>
      <w:r>
        <w:separator/>
      </w:r>
    </w:p>
  </w:footnote>
  <w:footnote w:type="continuationSeparator" w:id="0">
    <w:p w14:paraId="7B6D9DD9" w14:textId="77777777" w:rsidR="005F6AB3" w:rsidRDefault="005F6AB3" w:rsidP="00E6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A75F9" w14:textId="494317B9" w:rsidR="00E61A47" w:rsidRDefault="00E61A47">
    <w:pPr>
      <w:pStyle w:val="Kopfzeile"/>
    </w:pPr>
    <w:r w:rsidRPr="00E61A47">
      <w:t>ICYMARE 202</w:t>
    </w:r>
    <w:r w:rsidR="00CB3BF0">
      <w:t>4</w:t>
    </w:r>
    <w:r w:rsidRPr="00E61A47">
      <w:t xml:space="preserve"> </w:t>
    </w:r>
    <w:r w:rsidR="00CB3BF0">
      <w:t>Bremen</w:t>
    </w:r>
    <w:r w:rsidRPr="00E61A47">
      <w:t xml:space="preserve"> </w:t>
    </w:r>
    <w:r w:rsidR="001867C4">
      <w:t>–</w:t>
    </w:r>
    <w:r w:rsidRPr="00E61A47">
      <w:t xml:space="preserve"> </w:t>
    </w:r>
    <w:r w:rsidR="008911F7">
      <w:t>ICYMARE goes public!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9622E"/>
    <w:multiLevelType w:val="hybridMultilevel"/>
    <w:tmpl w:val="CF6CE04C"/>
    <w:lvl w:ilvl="0" w:tplc="104A6B9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73BE3"/>
    <w:multiLevelType w:val="hybridMultilevel"/>
    <w:tmpl w:val="32EAB2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2350">
    <w:abstractNumId w:val="0"/>
  </w:num>
  <w:num w:numId="2" w16cid:durableId="807086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9B"/>
    <w:rsid w:val="00025C6E"/>
    <w:rsid w:val="000447C4"/>
    <w:rsid w:val="00084A1C"/>
    <w:rsid w:val="000C2FBC"/>
    <w:rsid w:val="000E2908"/>
    <w:rsid w:val="000F2515"/>
    <w:rsid w:val="000F43A4"/>
    <w:rsid w:val="001421A1"/>
    <w:rsid w:val="0016606F"/>
    <w:rsid w:val="0017068C"/>
    <w:rsid w:val="001867C4"/>
    <w:rsid w:val="001C2849"/>
    <w:rsid w:val="001C43D1"/>
    <w:rsid w:val="002169F6"/>
    <w:rsid w:val="002304D9"/>
    <w:rsid w:val="002A7407"/>
    <w:rsid w:val="002D3DB4"/>
    <w:rsid w:val="002F5A11"/>
    <w:rsid w:val="003366B0"/>
    <w:rsid w:val="0034670C"/>
    <w:rsid w:val="003605B2"/>
    <w:rsid w:val="003C619E"/>
    <w:rsid w:val="003F44C6"/>
    <w:rsid w:val="004661D4"/>
    <w:rsid w:val="004D733D"/>
    <w:rsid w:val="004F61FB"/>
    <w:rsid w:val="005018CD"/>
    <w:rsid w:val="00570081"/>
    <w:rsid w:val="00570957"/>
    <w:rsid w:val="0059699F"/>
    <w:rsid w:val="005A3376"/>
    <w:rsid w:val="005B750F"/>
    <w:rsid w:val="005C0CF3"/>
    <w:rsid w:val="005F6AB3"/>
    <w:rsid w:val="005F746E"/>
    <w:rsid w:val="006178DF"/>
    <w:rsid w:val="00620D10"/>
    <w:rsid w:val="00660C5D"/>
    <w:rsid w:val="00667B54"/>
    <w:rsid w:val="006741CF"/>
    <w:rsid w:val="00685C9B"/>
    <w:rsid w:val="006D7D98"/>
    <w:rsid w:val="006E1465"/>
    <w:rsid w:val="00705A41"/>
    <w:rsid w:val="007151CA"/>
    <w:rsid w:val="00743128"/>
    <w:rsid w:val="00746376"/>
    <w:rsid w:val="00765427"/>
    <w:rsid w:val="007B63B7"/>
    <w:rsid w:val="00840B71"/>
    <w:rsid w:val="00861419"/>
    <w:rsid w:val="00861CE7"/>
    <w:rsid w:val="008911F7"/>
    <w:rsid w:val="00900B00"/>
    <w:rsid w:val="00902C44"/>
    <w:rsid w:val="0090771E"/>
    <w:rsid w:val="00907B24"/>
    <w:rsid w:val="00930465"/>
    <w:rsid w:val="00973BFF"/>
    <w:rsid w:val="009D40D6"/>
    <w:rsid w:val="00A13495"/>
    <w:rsid w:val="00A65CD4"/>
    <w:rsid w:val="00A77040"/>
    <w:rsid w:val="00AC5503"/>
    <w:rsid w:val="00AD44F1"/>
    <w:rsid w:val="00AD69D2"/>
    <w:rsid w:val="00AF3A2C"/>
    <w:rsid w:val="00B64709"/>
    <w:rsid w:val="00B86309"/>
    <w:rsid w:val="00B866C6"/>
    <w:rsid w:val="00BB2AC8"/>
    <w:rsid w:val="00C11807"/>
    <w:rsid w:val="00C63DB1"/>
    <w:rsid w:val="00C73DD5"/>
    <w:rsid w:val="00C9689F"/>
    <w:rsid w:val="00CA042D"/>
    <w:rsid w:val="00CB3BF0"/>
    <w:rsid w:val="00D14E51"/>
    <w:rsid w:val="00D5722B"/>
    <w:rsid w:val="00DF5C8F"/>
    <w:rsid w:val="00E422BA"/>
    <w:rsid w:val="00E521C1"/>
    <w:rsid w:val="00E61A47"/>
    <w:rsid w:val="00E6450B"/>
    <w:rsid w:val="00EA213B"/>
    <w:rsid w:val="00EC17F6"/>
    <w:rsid w:val="00EC6984"/>
    <w:rsid w:val="00EE0D7D"/>
    <w:rsid w:val="00F65A00"/>
    <w:rsid w:val="00FB75EC"/>
    <w:rsid w:val="00FD3E6A"/>
    <w:rsid w:val="00FE5573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B685"/>
  <w15:chartTrackingRefBased/>
  <w15:docId w15:val="{D5F31EE6-8FF6-481E-9B67-989DAB7C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18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erences">
    <w:name w:val="References"/>
    <w:link w:val="ReferencesZchn"/>
    <w:qFormat/>
    <w:rsid w:val="00861419"/>
    <w:pPr>
      <w:spacing w:line="240" w:lineRule="auto"/>
      <w:ind w:left="720" w:hanging="720"/>
    </w:pPr>
    <w:rPr>
      <w:rFonts w:ascii="Century Gothic" w:eastAsia="Century Gothic" w:hAnsi="Century Gothic" w:cs="Century Gothic"/>
      <w:color w:val="000000" w:themeColor="text1"/>
      <w:sz w:val="20"/>
    </w:rPr>
  </w:style>
  <w:style w:type="character" w:customStyle="1" w:styleId="ReferencesZchn">
    <w:name w:val="References Zchn"/>
    <w:basedOn w:val="Absatz-Standardschriftart"/>
    <w:link w:val="References"/>
    <w:rsid w:val="00861419"/>
    <w:rPr>
      <w:rFonts w:ascii="Century Gothic" w:eastAsia="Century Gothic" w:hAnsi="Century Gothic" w:cs="Century Gothic"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E6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A47"/>
  </w:style>
  <w:style w:type="paragraph" w:styleId="Fuzeile">
    <w:name w:val="footer"/>
    <w:basedOn w:val="Standard"/>
    <w:link w:val="FuzeileZchn"/>
    <w:uiPriority w:val="99"/>
    <w:unhideWhenUsed/>
    <w:rsid w:val="00E6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A47"/>
  </w:style>
  <w:style w:type="character" w:styleId="Hyperlink">
    <w:name w:val="Hyperlink"/>
    <w:basedOn w:val="Absatz-Standardschriftart"/>
    <w:uiPriority w:val="99"/>
    <w:unhideWhenUsed/>
    <w:rsid w:val="00E61A47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65427"/>
    <w:rPr>
      <w:color w:val="808080"/>
    </w:rPr>
  </w:style>
  <w:style w:type="paragraph" w:styleId="Listenabsatz">
    <w:name w:val="List Paragraph"/>
    <w:basedOn w:val="Standard"/>
    <w:uiPriority w:val="34"/>
    <w:qFormat/>
    <w:rsid w:val="00C73DD5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930465"/>
    <w:rPr>
      <w:rFonts w:asciiTheme="minorHAnsi" w:hAnsiTheme="minorHAnsi"/>
      <w:color w:val="4472C4" w:themeColor="accent1"/>
    </w:rPr>
  </w:style>
  <w:style w:type="character" w:customStyle="1" w:styleId="Formatvorlage2">
    <w:name w:val="Formatvorlage2"/>
    <w:basedOn w:val="Absatz-Standardschriftart"/>
    <w:uiPriority w:val="1"/>
    <w:qFormat/>
    <w:rsid w:val="00930465"/>
    <w:rPr>
      <w:rFonts w:asciiTheme="majorHAnsi" w:hAnsiTheme="majorHAnsi"/>
      <w:color w:val="000000" w:themeColor="text1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7D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D7D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D7D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D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D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rinz\AppData\Local\Temp\sessionhosts_template_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0786AC033B430B826BE37A8367A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58CCA-CF56-4C81-8D4D-BE64660CFA36}"/>
      </w:docPartPr>
      <w:docPartBody>
        <w:p w:rsidR="00126656" w:rsidRDefault="00442260" w:rsidP="00442260">
          <w:pPr>
            <w:pStyle w:val="F80786AC033B430B826BE37A8367A954"/>
          </w:pPr>
          <w:r w:rsidRPr="00A13495">
            <w:rPr>
              <w:rStyle w:val="Platzhaltertext"/>
              <w:color w:val="8EAADB" w:themeColor="accent1" w:themeTint="99"/>
            </w:rPr>
            <w:t>first name</w:t>
          </w:r>
        </w:p>
      </w:docPartBody>
    </w:docPart>
    <w:docPart>
      <w:docPartPr>
        <w:name w:val="60C0258BC3FF405B952E9EF82962D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A8596-EB81-466F-BF93-A0CE7CCBB7BE}"/>
      </w:docPartPr>
      <w:docPartBody>
        <w:p w:rsidR="00126656" w:rsidRDefault="00442260" w:rsidP="00442260">
          <w:pPr>
            <w:pStyle w:val="60C0258BC3FF405B952E9EF82962D90E"/>
          </w:pPr>
          <w:r w:rsidRPr="00A13495">
            <w:rPr>
              <w:color w:val="8EAADB" w:themeColor="accent1" w:themeTint="99"/>
            </w:rPr>
            <w:t>last name</w:t>
          </w:r>
        </w:p>
      </w:docPartBody>
    </w:docPart>
    <w:docPart>
      <w:docPartPr>
        <w:name w:val="301614E3543346C0A66CE672ED2FF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7956-1E7D-4FD9-B4F6-105872BB2640}"/>
      </w:docPartPr>
      <w:docPartBody>
        <w:p w:rsidR="00126656" w:rsidRDefault="00442260" w:rsidP="00442260">
          <w:pPr>
            <w:pStyle w:val="301614E3543346C0A66CE672ED2FF5D2"/>
          </w:pPr>
          <w:r w:rsidRPr="00A13495">
            <w:rPr>
              <w:color w:val="8EAADB" w:themeColor="accent1" w:themeTint="99"/>
            </w:rPr>
            <w:t>example.example@example.com</w:t>
          </w:r>
        </w:p>
      </w:docPartBody>
    </w:docPart>
    <w:docPart>
      <w:docPartPr>
        <w:name w:val="F671E3D8B21D4151B81E13827BA0F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9FF78-6C7D-43A9-A86C-19E1F791C389}"/>
      </w:docPartPr>
      <w:docPartBody>
        <w:p w:rsidR="00126656" w:rsidRDefault="00442260" w:rsidP="00442260">
          <w:pPr>
            <w:pStyle w:val="F671E3D8B21D4151B81E13827BA0F8D4"/>
          </w:pPr>
          <w:r w:rsidRPr="00930465">
            <w:rPr>
              <w:rStyle w:val="Platzhaltertext"/>
              <w:color w:val="8EAADB" w:themeColor="accent1" w:themeTint="99"/>
            </w:rPr>
            <w:t>Twitter handle</w:t>
          </w:r>
        </w:p>
      </w:docPartBody>
    </w:docPart>
    <w:docPart>
      <w:docPartPr>
        <w:name w:val="022034E8A06C4C6CAAA69DE45A91D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4B550-EB98-4419-966A-BAEBB446B691}"/>
      </w:docPartPr>
      <w:docPartBody>
        <w:p w:rsidR="00126656" w:rsidRDefault="00442260" w:rsidP="00442260">
          <w:pPr>
            <w:pStyle w:val="022034E8A06C4C6CAAA69DE45A91DF7D"/>
          </w:pPr>
          <w:r w:rsidRPr="006E1465">
            <w:rPr>
              <w:rStyle w:val="Platzhaltertext"/>
              <w:color w:val="8EAADB" w:themeColor="accent1" w:themeTint="99"/>
            </w:rPr>
            <w:t>Instagram handle</w:t>
          </w:r>
        </w:p>
      </w:docPartBody>
    </w:docPart>
    <w:docPart>
      <w:docPartPr>
        <w:name w:val="77BCE1F4FF484B82BE687E0686A13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11975-7BE9-49E3-B190-7AF4960588C8}"/>
      </w:docPartPr>
      <w:docPartBody>
        <w:p w:rsidR="00126656" w:rsidRDefault="00442260" w:rsidP="00442260">
          <w:pPr>
            <w:pStyle w:val="77BCE1F4FF484B82BE687E0686A13BD4"/>
          </w:pPr>
          <w:r w:rsidRPr="006E1465">
            <w:rPr>
              <w:rStyle w:val="Platzhaltertext"/>
              <w:color w:val="8EAADB" w:themeColor="accent1" w:themeTint="99"/>
            </w:rPr>
            <w:t>Facebook handle</w:t>
          </w:r>
        </w:p>
      </w:docPartBody>
    </w:docPart>
    <w:docPart>
      <w:docPartPr>
        <w:name w:val="70306281C6984257B9536B8150BA1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FC1B5-7B91-4C99-A023-95B079A469ED}"/>
      </w:docPartPr>
      <w:docPartBody>
        <w:p w:rsidR="00126656" w:rsidRDefault="00442260" w:rsidP="00442260">
          <w:pPr>
            <w:pStyle w:val="70306281C6984257B9536B8150BA1954"/>
          </w:pPr>
          <w:r w:rsidRPr="006E1465">
            <w:rPr>
              <w:rStyle w:val="Platzhaltertext"/>
              <w:color w:val="8EAADB" w:themeColor="accent1" w:themeTint="99"/>
            </w:rPr>
            <w:t>LinkedIn handle</w:t>
          </w:r>
        </w:p>
      </w:docPartBody>
    </w:docPart>
    <w:docPart>
      <w:docPartPr>
        <w:name w:val="5CF1B669BF0E4D3A96A24CDF9FAD3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965E9-F1B5-4C5B-ADC6-64DDC77A8895}"/>
      </w:docPartPr>
      <w:docPartBody>
        <w:p w:rsidR="00126656" w:rsidRDefault="00442260" w:rsidP="00442260">
          <w:pPr>
            <w:pStyle w:val="5CF1B669BF0E4D3A96A24CDF9FAD3E03"/>
          </w:pPr>
          <w:r w:rsidRPr="00A13495">
            <w:rPr>
              <w:color w:val="8EAADB" w:themeColor="accent1" w:themeTint="99"/>
            </w:rPr>
            <w:t>main affiliation</w:t>
          </w:r>
        </w:p>
      </w:docPartBody>
    </w:docPart>
    <w:docPart>
      <w:docPartPr>
        <w:name w:val="59A770A6B16A45758419191824A7B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260FD-1752-43B4-B0B5-EBDE375BF675}"/>
      </w:docPartPr>
      <w:docPartBody>
        <w:p w:rsidR="00126656" w:rsidRDefault="00442260" w:rsidP="00442260">
          <w:pPr>
            <w:pStyle w:val="59A770A6B16A45758419191824A7B9E2"/>
          </w:pPr>
          <w:r w:rsidRPr="006E1465">
            <w:rPr>
              <w:rStyle w:val="Platzhaltertext"/>
              <w:color w:val="8EAADB" w:themeColor="accent1" w:themeTint="99"/>
            </w:rPr>
            <w:t>Twitter handle</w:t>
          </w:r>
        </w:p>
      </w:docPartBody>
    </w:docPart>
    <w:docPart>
      <w:docPartPr>
        <w:name w:val="72DC78C04F9942EEA9DE73D478213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199BC-15F3-4310-B41B-FA567190FAA8}"/>
      </w:docPartPr>
      <w:docPartBody>
        <w:p w:rsidR="00126656" w:rsidRDefault="00442260" w:rsidP="00442260">
          <w:pPr>
            <w:pStyle w:val="72DC78C04F9942EEA9DE73D478213763"/>
          </w:pPr>
          <w:r w:rsidRPr="006E1465">
            <w:rPr>
              <w:rStyle w:val="Platzhaltertext"/>
              <w:color w:val="8EAADB" w:themeColor="accent1" w:themeTint="99"/>
            </w:rPr>
            <w:t>Instagram handle</w:t>
          </w:r>
        </w:p>
      </w:docPartBody>
    </w:docPart>
    <w:docPart>
      <w:docPartPr>
        <w:name w:val="EFC2715500514BF3AC1513D347EC5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55C9B-B5C3-4A49-A54B-19B58CDB6957}"/>
      </w:docPartPr>
      <w:docPartBody>
        <w:p w:rsidR="00126656" w:rsidRDefault="00442260" w:rsidP="00442260">
          <w:pPr>
            <w:pStyle w:val="EFC2715500514BF3AC1513D347EC5CF1"/>
          </w:pPr>
          <w:r w:rsidRPr="006E1465">
            <w:rPr>
              <w:rStyle w:val="Platzhaltertext"/>
              <w:color w:val="8EAADB" w:themeColor="accent1" w:themeTint="99"/>
            </w:rPr>
            <w:t>Facebook handle</w:t>
          </w:r>
        </w:p>
      </w:docPartBody>
    </w:docPart>
    <w:docPart>
      <w:docPartPr>
        <w:name w:val="558B8ADEDC784DB3958DFC5D99E62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B51C-2453-4A0B-838F-DF3F58101C0D}"/>
      </w:docPartPr>
      <w:docPartBody>
        <w:p w:rsidR="00126656" w:rsidRDefault="00442260" w:rsidP="00442260">
          <w:pPr>
            <w:pStyle w:val="558B8ADEDC784DB3958DFC5D99E62054"/>
          </w:pPr>
          <w:r w:rsidRPr="006E1465">
            <w:rPr>
              <w:rStyle w:val="Platzhaltertext"/>
              <w:color w:val="8EAADB" w:themeColor="accent1" w:themeTint="99"/>
            </w:rPr>
            <w:t>LinkedIn handle</w:t>
          </w:r>
        </w:p>
      </w:docPartBody>
    </w:docPart>
    <w:docPart>
      <w:docPartPr>
        <w:name w:val="E80CD7DB00F84DECBFAB982607110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C3CE9-F3BF-4E8C-856E-7F0D1658E9E7}"/>
      </w:docPartPr>
      <w:docPartBody>
        <w:p w:rsidR="00DB125D" w:rsidRDefault="00442260" w:rsidP="00442260">
          <w:pPr>
            <w:pStyle w:val="E80CD7DB00F84DECBFAB9826071109D4"/>
          </w:pPr>
          <w:r>
            <w:rPr>
              <w:color w:val="8EAADB" w:themeColor="accent1" w:themeTint="99"/>
            </w:rPr>
            <w:t>others, e.g. #ICYMAREfamily</w:t>
          </w:r>
        </w:p>
      </w:docPartBody>
    </w:docPart>
    <w:docPart>
      <w:docPartPr>
        <w:name w:val="96DE7B273903480FB650720143DB9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E8FD1-BDAE-4A77-AB92-B6D34DF16D8A}"/>
      </w:docPartPr>
      <w:docPartBody>
        <w:p w:rsidR="007A269A" w:rsidRDefault="00442260" w:rsidP="00442260">
          <w:pPr>
            <w:pStyle w:val="96DE7B273903480FB650720143DB90B6"/>
          </w:pPr>
          <w:r>
            <w:rPr>
              <w:color w:val="8EAADB" w:themeColor="accent1" w:themeTint="99"/>
            </w:rPr>
            <w:t>summary of the project</w:t>
          </w:r>
        </w:p>
      </w:docPartBody>
    </w:docPart>
    <w:docPart>
      <w:docPartPr>
        <w:name w:val="B6453C8955734E6CB03597EC1FAC1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49681-F49D-4173-A36B-C09022F406E9}"/>
      </w:docPartPr>
      <w:docPartBody>
        <w:p w:rsidR="007A269A" w:rsidRDefault="00442260" w:rsidP="00442260">
          <w:pPr>
            <w:pStyle w:val="B6453C8955734E6CB03597EC1FAC1907"/>
          </w:pPr>
          <w:r>
            <w:rPr>
              <w:color w:val="8EAADB" w:themeColor="accent1" w:themeTint="99"/>
            </w:rPr>
            <w:t>link to the project</w:t>
          </w:r>
        </w:p>
      </w:docPartBody>
    </w:docPart>
    <w:docPart>
      <w:docPartPr>
        <w:name w:val="A518E3776CFE4083AB1C4C4B7EBB4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20407-C328-4DE9-964F-CC26343AFEF4}"/>
      </w:docPartPr>
      <w:docPartBody>
        <w:p w:rsidR="007A269A" w:rsidRDefault="00442260" w:rsidP="00442260">
          <w:pPr>
            <w:pStyle w:val="A518E3776CFE4083AB1C4C4B7EBB4636"/>
          </w:pPr>
          <w:r>
            <w:rPr>
              <w:color w:val="8EAADB" w:themeColor="accent1" w:themeTint="99"/>
            </w:rPr>
            <w:t>summary of CV</w:t>
          </w:r>
        </w:p>
      </w:docPartBody>
    </w:docPart>
    <w:docPart>
      <w:docPartPr>
        <w:name w:val="2A191E89C8A04E4E9DA0D00E1791C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0201E-FC8B-4BF0-9FC2-B9D69FFB6895}"/>
      </w:docPartPr>
      <w:docPartBody>
        <w:p w:rsidR="007A269A" w:rsidRDefault="00442260" w:rsidP="00442260">
          <w:pPr>
            <w:pStyle w:val="2A191E89C8A04E4E9DA0D00E1791C75B"/>
          </w:pPr>
          <w:r>
            <w:rPr>
              <w:color w:val="8EAADB" w:themeColor="accent1" w:themeTint="99"/>
            </w:rPr>
            <w:t>summary of idea</w:t>
          </w:r>
        </w:p>
      </w:docPartBody>
    </w:docPart>
    <w:docPart>
      <w:docPartPr>
        <w:name w:val="073389D055924B92807B8B2807C93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2F7EF-0F98-423F-8E69-B5EED1119CD2}"/>
      </w:docPartPr>
      <w:docPartBody>
        <w:p w:rsidR="007A269A" w:rsidRDefault="00442260" w:rsidP="00442260">
          <w:pPr>
            <w:pStyle w:val="073389D055924B92807B8B2807C937E3"/>
          </w:pPr>
          <w:r>
            <w:rPr>
              <w:color w:val="8EAADB" w:themeColor="accent1" w:themeTint="99"/>
            </w:rPr>
            <w:t>material / infrastructure requirements</w:t>
          </w:r>
        </w:p>
      </w:docPartBody>
    </w:docPart>
    <w:docPart>
      <w:docPartPr>
        <w:name w:val="3CC0A7DC19D6427181CFDE15441AA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4523C-B9C4-4903-925E-1ECED5C6F0A5}"/>
      </w:docPartPr>
      <w:docPartBody>
        <w:p w:rsidR="007A269A" w:rsidRDefault="00442260" w:rsidP="00442260">
          <w:pPr>
            <w:pStyle w:val="3CC0A7DC19D6427181CFDE15441AABC6"/>
          </w:pPr>
          <w:r>
            <w:rPr>
              <w:color w:val="8EAADB" w:themeColor="accent1" w:themeTint="99"/>
            </w:rPr>
            <w:t>Let us know</w:t>
          </w:r>
        </w:p>
      </w:docPartBody>
    </w:docPart>
    <w:docPart>
      <w:docPartPr>
        <w:name w:val="CB8D7D6952DF43F2BC03306805D1D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645DF-D87D-4513-99D0-218455BF6149}"/>
      </w:docPartPr>
      <w:docPartBody>
        <w:p w:rsidR="007A269A" w:rsidRDefault="00442260" w:rsidP="00442260">
          <w:pPr>
            <w:pStyle w:val="CB8D7D6952DF43F2BC03306805D1D67A"/>
          </w:pPr>
          <w:r>
            <w:rPr>
              <w:color w:val="8EAADB" w:themeColor="accent1" w:themeTint="99"/>
            </w:rPr>
            <w:t>mobile phone number</w:t>
          </w:r>
        </w:p>
      </w:docPartBody>
    </w:docPart>
    <w:docPart>
      <w:docPartPr>
        <w:name w:val="251B46D5F552419ABB18713B1460D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C469D-03B6-48CB-BBED-2120ACFC3247}"/>
      </w:docPartPr>
      <w:docPartBody>
        <w:p w:rsidR="00000000" w:rsidRDefault="00442260" w:rsidP="00442260">
          <w:pPr>
            <w:pStyle w:val="251B46D5F552419ABB18713B1460D5581"/>
          </w:pPr>
          <w:r>
            <w:rPr>
              <w:color w:val="8EAADB" w:themeColor="accent1" w:themeTint="99"/>
            </w:rPr>
            <w:t>Are you available during both full days? If not, please specify.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3E"/>
    <w:rsid w:val="00126656"/>
    <w:rsid w:val="001267D8"/>
    <w:rsid w:val="001C43D1"/>
    <w:rsid w:val="002F356D"/>
    <w:rsid w:val="00306617"/>
    <w:rsid w:val="0035370C"/>
    <w:rsid w:val="00442260"/>
    <w:rsid w:val="0050673E"/>
    <w:rsid w:val="005306B8"/>
    <w:rsid w:val="00545C93"/>
    <w:rsid w:val="005D59B9"/>
    <w:rsid w:val="0061397B"/>
    <w:rsid w:val="006C1776"/>
    <w:rsid w:val="007A269A"/>
    <w:rsid w:val="007C17FC"/>
    <w:rsid w:val="00866DEE"/>
    <w:rsid w:val="00AE694F"/>
    <w:rsid w:val="00D734EE"/>
    <w:rsid w:val="00DB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2260"/>
    <w:rPr>
      <w:color w:val="808080"/>
    </w:rPr>
  </w:style>
  <w:style w:type="paragraph" w:customStyle="1" w:styleId="F80786AC033B430B826BE37A8367A9547">
    <w:name w:val="F80786AC033B430B826BE37A8367A9547"/>
    <w:rsid w:val="007C17FC"/>
    <w:rPr>
      <w:rFonts w:eastAsiaTheme="minorHAnsi"/>
      <w:lang w:val="en-GB" w:eastAsia="en-US"/>
    </w:rPr>
  </w:style>
  <w:style w:type="paragraph" w:customStyle="1" w:styleId="60C0258BC3FF405B952E9EF82962D90E7">
    <w:name w:val="60C0258BC3FF405B952E9EF82962D90E7"/>
    <w:rsid w:val="007C17FC"/>
    <w:rPr>
      <w:rFonts w:eastAsiaTheme="minorHAnsi"/>
      <w:lang w:val="en-GB" w:eastAsia="en-US"/>
    </w:rPr>
  </w:style>
  <w:style w:type="paragraph" w:customStyle="1" w:styleId="301614E3543346C0A66CE672ED2FF5D27">
    <w:name w:val="301614E3543346C0A66CE672ED2FF5D27"/>
    <w:rsid w:val="007C17FC"/>
    <w:rPr>
      <w:rFonts w:eastAsiaTheme="minorHAnsi"/>
      <w:lang w:val="en-GB" w:eastAsia="en-US"/>
    </w:rPr>
  </w:style>
  <w:style w:type="paragraph" w:customStyle="1" w:styleId="CB8D7D6952DF43F2BC03306805D1D67A1">
    <w:name w:val="CB8D7D6952DF43F2BC03306805D1D67A1"/>
    <w:rsid w:val="007C17FC"/>
    <w:rPr>
      <w:rFonts w:eastAsiaTheme="minorHAnsi"/>
      <w:lang w:val="en-GB" w:eastAsia="en-US"/>
    </w:rPr>
  </w:style>
  <w:style w:type="paragraph" w:customStyle="1" w:styleId="F671E3D8B21D4151B81E13827BA0F8D47">
    <w:name w:val="F671E3D8B21D4151B81E13827BA0F8D47"/>
    <w:rsid w:val="007C17FC"/>
    <w:rPr>
      <w:rFonts w:eastAsiaTheme="minorHAnsi"/>
      <w:lang w:val="en-GB" w:eastAsia="en-US"/>
    </w:rPr>
  </w:style>
  <w:style w:type="paragraph" w:customStyle="1" w:styleId="022034E8A06C4C6CAAA69DE45A91DF7D7">
    <w:name w:val="022034E8A06C4C6CAAA69DE45A91DF7D7"/>
    <w:rsid w:val="007C17FC"/>
    <w:rPr>
      <w:rFonts w:eastAsiaTheme="minorHAnsi"/>
      <w:lang w:val="en-GB" w:eastAsia="en-US"/>
    </w:rPr>
  </w:style>
  <w:style w:type="paragraph" w:customStyle="1" w:styleId="77BCE1F4FF484B82BE687E0686A13BD47">
    <w:name w:val="77BCE1F4FF484B82BE687E0686A13BD47"/>
    <w:rsid w:val="007C17FC"/>
    <w:rPr>
      <w:rFonts w:eastAsiaTheme="minorHAnsi"/>
      <w:lang w:val="en-GB" w:eastAsia="en-US"/>
    </w:rPr>
  </w:style>
  <w:style w:type="paragraph" w:customStyle="1" w:styleId="70306281C6984257B9536B8150BA19547">
    <w:name w:val="70306281C6984257B9536B8150BA19547"/>
    <w:rsid w:val="007C17FC"/>
    <w:rPr>
      <w:rFonts w:eastAsiaTheme="minorHAnsi"/>
      <w:lang w:val="en-GB" w:eastAsia="en-US"/>
    </w:rPr>
  </w:style>
  <w:style w:type="paragraph" w:customStyle="1" w:styleId="5CF1B669BF0E4D3A96A24CDF9FAD3E037">
    <w:name w:val="5CF1B669BF0E4D3A96A24CDF9FAD3E037"/>
    <w:rsid w:val="007C17FC"/>
    <w:rPr>
      <w:rFonts w:eastAsiaTheme="minorHAnsi"/>
      <w:lang w:val="en-GB" w:eastAsia="en-US"/>
    </w:rPr>
  </w:style>
  <w:style w:type="paragraph" w:customStyle="1" w:styleId="59A770A6B16A45758419191824A7B9E27">
    <w:name w:val="59A770A6B16A45758419191824A7B9E27"/>
    <w:rsid w:val="007C17FC"/>
    <w:rPr>
      <w:rFonts w:eastAsiaTheme="minorHAnsi"/>
      <w:lang w:val="en-GB" w:eastAsia="en-US"/>
    </w:rPr>
  </w:style>
  <w:style w:type="paragraph" w:customStyle="1" w:styleId="72DC78C04F9942EEA9DE73D4782137637">
    <w:name w:val="72DC78C04F9942EEA9DE73D4782137637"/>
    <w:rsid w:val="007C17FC"/>
    <w:rPr>
      <w:rFonts w:eastAsiaTheme="minorHAnsi"/>
      <w:lang w:val="en-GB" w:eastAsia="en-US"/>
    </w:rPr>
  </w:style>
  <w:style w:type="paragraph" w:customStyle="1" w:styleId="EFC2715500514BF3AC1513D347EC5CF17">
    <w:name w:val="EFC2715500514BF3AC1513D347EC5CF17"/>
    <w:rsid w:val="007C17FC"/>
    <w:rPr>
      <w:rFonts w:eastAsiaTheme="minorHAnsi"/>
      <w:lang w:val="en-GB" w:eastAsia="en-US"/>
    </w:rPr>
  </w:style>
  <w:style w:type="paragraph" w:customStyle="1" w:styleId="558B8ADEDC784DB3958DFC5D99E620547">
    <w:name w:val="558B8ADEDC784DB3958DFC5D99E620547"/>
    <w:rsid w:val="007C17FC"/>
    <w:rPr>
      <w:rFonts w:eastAsiaTheme="minorHAnsi"/>
      <w:lang w:val="en-GB" w:eastAsia="en-US"/>
    </w:rPr>
  </w:style>
  <w:style w:type="paragraph" w:customStyle="1" w:styleId="E80CD7DB00F84DECBFAB9826071109D47">
    <w:name w:val="E80CD7DB00F84DECBFAB9826071109D47"/>
    <w:rsid w:val="007C17FC"/>
    <w:rPr>
      <w:rFonts w:eastAsiaTheme="minorHAnsi"/>
      <w:lang w:val="en-GB" w:eastAsia="en-US"/>
    </w:rPr>
  </w:style>
  <w:style w:type="paragraph" w:customStyle="1" w:styleId="A518E3776CFE4083AB1C4C4B7EBB46366">
    <w:name w:val="A518E3776CFE4083AB1C4C4B7EBB46366"/>
    <w:rsid w:val="007C17FC"/>
    <w:rPr>
      <w:rFonts w:eastAsiaTheme="minorHAnsi"/>
      <w:lang w:val="en-GB" w:eastAsia="en-US"/>
    </w:rPr>
  </w:style>
  <w:style w:type="paragraph" w:customStyle="1" w:styleId="96DE7B273903480FB650720143DB90B66">
    <w:name w:val="96DE7B273903480FB650720143DB90B66"/>
    <w:rsid w:val="007C17FC"/>
    <w:rPr>
      <w:rFonts w:eastAsiaTheme="minorHAnsi"/>
      <w:lang w:val="en-GB" w:eastAsia="en-US"/>
    </w:rPr>
  </w:style>
  <w:style w:type="paragraph" w:customStyle="1" w:styleId="B6453C8955734E6CB03597EC1FAC19076">
    <w:name w:val="B6453C8955734E6CB03597EC1FAC19076"/>
    <w:rsid w:val="007C17FC"/>
    <w:rPr>
      <w:rFonts w:eastAsiaTheme="minorHAnsi"/>
      <w:lang w:val="en-GB" w:eastAsia="en-US"/>
    </w:rPr>
  </w:style>
  <w:style w:type="paragraph" w:customStyle="1" w:styleId="2A191E89C8A04E4E9DA0D00E1791C75B6">
    <w:name w:val="2A191E89C8A04E4E9DA0D00E1791C75B6"/>
    <w:rsid w:val="007C17FC"/>
    <w:rPr>
      <w:rFonts w:eastAsiaTheme="minorHAnsi"/>
      <w:lang w:val="en-GB" w:eastAsia="en-US"/>
    </w:rPr>
  </w:style>
  <w:style w:type="paragraph" w:customStyle="1" w:styleId="073389D055924B92807B8B2807C937E36">
    <w:name w:val="073389D055924B92807B8B2807C937E36"/>
    <w:rsid w:val="007C17FC"/>
    <w:rPr>
      <w:rFonts w:eastAsiaTheme="minorHAnsi"/>
      <w:lang w:val="en-GB" w:eastAsia="en-US"/>
    </w:rPr>
  </w:style>
  <w:style w:type="paragraph" w:customStyle="1" w:styleId="3CC0A7DC19D6427181CFDE15441AABC62">
    <w:name w:val="3CC0A7DC19D6427181CFDE15441AABC62"/>
    <w:rsid w:val="007C17FC"/>
    <w:rPr>
      <w:rFonts w:eastAsiaTheme="minorHAnsi"/>
      <w:lang w:val="en-GB" w:eastAsia="en-US"/>
    </w:rPr>
  </w:style>
  <w:style w:type="paragraph" w:customStyle="1" w:styleId="251B46D5F552419ABB18713B1460D558">
    <w:name w:val="251B46D5F552419ABB18713B1460D558"/>
    <w:rsid w:val="00442260"/>
    <w:rPr>
      <w:kern w:val="2"/>
      <w:lang w:val="de-DE" w:eastAsia="de-DE"/>
      <w14:ligatures w14:val="standardContextual"/>
    </w:rPr>
  </w:style>
  <w:style w:type="paragraph" w:customStyle="1" w:styleId="F80786AC033B430B826BE37A8367A954">
    <w:name w:val="F80786AC033B430B826BE37A8367A954"/>
    <w:rsid w:val="00442260"/>
    <w:rPr>
      <w:rFonts w:eastAsiaTheme="minorHAnsi"/>
      <w:lang w:val="en-GB" w:eastAsia="en-US"/>
    </w:rPr>
  </w:style>
  <w:style w:type="paragraph" w:customStyle="1" w:styleId="60C0258BC3FF405B952E9EF82962D90E">
    <w:name w:val="60C0258BC3FF405B952E9EF82962D90E"/>
    <w:rsid w:val="00442260"/>
    <w:rPr>
      <w:rFonts w:eastAsiaTheme="minorHAnsi"/>
      <w:lang w:val="en-GB" w:eastAsia="en-US"/>
    </w:rPr>
  </w:style>
  <w:style w:type="paragraph" w:customStyle="1" w:styleId="301614E3543346C0A66CE672ED2FF5D2">
    <w:name w:val="301614E3543346C0A66CE672ED2FF5D2"/>
    <w:rsid w:val="00442260"/>
    <w:rPr>
      <w:rFonts w:eastAsiaTheme="minorHAnsi"/>
      <w:lang w:val="en-GB" w:eastAsia="en-US"/>
    </w:rPr>
  </w:style>
  <w:style w:type="paragraph" w:customStyle="1" w:styleId="CB8D7D6952DF43F2BC03306805D1D67A">
    <w:name w:val="CB8D7D6952DF43F2BC03306805D1D67A"/>
    <w:rsid w:val="00442260"/>
    <w:rPr>
      <w:rFonts w:eastAsiaTheme="minorHAnsi"/>
      <w:lang w:val="en-GB" w:eastAsia="en-US"/>
    </w:rPr>
  </w:style>
  <w:style w:type="paragraph" w:customStyle="1" w:styleId="F671E3D8B21D4151B81E13827BA0F8D4">
    <w:name w:val="F671E3D8B21D4151B81E13827BA0F8D4"/>
    <w:rsid w:val="00442260"/>
    <w:rPr>
      <w:rFonts w:eastAsiaTheme="minorHAnsi"/>
      <w:lang w:val="en-GB" w:eastAsia="en-US"/>
    </w:rPr>
  </w:style>
  <w:style w:type="paragraph" w:customStyle="1" w:styleId="022034E8A06C4C6CAAA69DE45A91DF7D">
    <w:name w:val="022034E8A06C4C6CAAA69DE45A91DF7D"/>
    <w:rsid w:val="00442260"/>
    <w:rPr>
      <w:rFonts w:eastAsiaTheme="minorHAnsi"/>
      <w:lang w:val="en-GB" w:eastAsia="en-US"/>
    </w:rPr>
  </w:style>
  <w:style w:type="paragraph" w:customStyle="1" w:styleId="77BCE1F4FF484B82BE687E0686A13BD4">
    <w:name w:val="77BCE1F4FF484B82BE687E0686A13BD4"/>
    <w:rsid w:val="00442260"/>
    <w:rPr>
      <w:rFonts w:eastAsiaTheme="minorHAnsi"/>
      <w:lang w:val="en-GB" w:eastAsia="en-US"/>
    </w:rPr>
  </w:style>
  <w:style w:type="paragraph" w:customStyle="1" w:styleId="70306281C6984257B9536B8150BA1954">
    <w:name w:val="70306281C6984257B9536B8150BA1954"/>
    <w:rsid w:val="00442260"/>
    <w:rPr>
      <w:rFonts w:eastAsiaTheme="minorHAnsi"/>
      <w:lang w:val="en-GB" w:eastAsia="en-US"/>
    </w:rPr>
  </w:style>
  <w:style w:type="paragraph" w:customStyle="1" w:styleId="5CF1B669BF0E4D3A96A24CDF9FAD3E03">
    <w:name w:val="5CF1B669BF0E4D3A96A24CDF9FAD3E03"/>
    <w:rsid w:val="00442260"/>
    <w:rPr>
      <w:rFonts w:eastAsiaTheme="minorHAnsi"/>
      <w:lang w:val="en-GB" w:eastAsia="en-US"/>
    </w:rPr>
  </w:style>
  <w:style w:type="paragraph" w:customStyle="1" w:styleId="59A770A6B16A45758419191824A7B9E2">
    <w:name w:val="59A770A6B16A45758419191824A7B9E2"/>
    <w:rsid w:val="00442260"/>
    <w:rPr>
      <w:rFonts w:eastAsiaTheme="minorHAnsi"/>
      <w:lang w:val="en-GB" w:eastAsia="en-US"/>
    </w:rPr>
  </w:style>
  <w:style w:type="paragraph" w:customStyle="1" w:styleId="72DC78C04F9942EEA9DE73D478213763">
    <w:name w:val="72DC78C04F9942EEA9DE73D478213763"/>
    <w:rsid w:val="00442260"/>
    <w:rPr>
      <w:rFonts w:eastAsiaTheme="minorHAnsi"/>
      <w:lang w:val="en-GB" w:eastAsia="en-US"/>
    </w:rPr>
  </w:style>
  <w:style w:type="paragraph" w:customStyle="1" w:styleId="EFC2715500514BF3AC1513D347EC5CF1">
    <w:name w:val="EFC2715500514BF3AC1513D347EC5CF1"/>
    <w:rsid w:val="00442260"/>
    <w:rPr>
      <w:rFonts w:eastAsiaTheme="minorHAnsi"/>
      <w:lang w:val="en-GB" w:eastAsia="en-US"/>
    </w:rPr>
  </w:style>
  <w:style w:type="paragraph" w:customStyle="1" w:styleId="558B8ADEDC784DB3958DFC5D99E62054">
    <w:name w:val="558B8ADEDC784DB3958DFC5D99E62054"/>
    <w:rsid w:val="00442260"/>
    <w:rPr>
      <w:rFonts w:eastAsiaTheme="minorHAnsi"/>
      <w:lang w:val="en-GB" w:eastAsia="en-US"/>
    </w:rPr>
  </w:style>
  <w:style w:type="paragraph" w:customStyle="1" w:styleId="E80CD7DB00F84DECBFAB9826071109D4">
    <w:name w:val="E80CD7DB00F84DECBFAB9826071109D4"/>
    <w:rsid w:val="00442260"/>
    <w:rPr>
      <w:rFonts w:eastAsiaTheme="minorHAnsi"/>
      <w:lang w:val="en-GB" w:eastAsia="en-US"/>
    </w:rPr>
  </w:style>
  <w:style w:type="paragraph" w:customStyle="1" w:styleId="A518E3776CFE4083AB1C4C4B7EBB4636">
    <w:name w:val="A518E3776CFE4083AB1C4C4B7EBB4636"/>
    <w:rsid w:val="00442260"/>
    <w:rPr>
      <w:rFonts w:eastAsiaTheme="minorHAnsi"/>
      <w:lang w:val="en-GB" w:eastAsia="en-US"/>
    </w:rPr>
  </w:style>
  <w:style w:type="paragraph" w:customStyle="1" w:styleId="96DE7B273903480FB650720143DB90B6">
    <w:name w:val="96DE7B273903480FB650720143DB90B6"/>
    <w:rsid w:val="00442260"/>
    <w:rPr>
      <w:rFonts w:eastAsiaTheme="minorHAnsi"/>
      <w:lang w:val="en-GB" w:eastAsia="en-US"/>
    </w:rPr>
  </w:style>
  <w:style w:type="paragraph" w:customStyle="1" w:styleId="B6453C8955734E6CB03597EC1FAC1907">
    <w:name w:val="B6453C8955734E6CB03597EC1FAC1907"/>
    <w:rsid w:val="00442260"/>
    <w:rPr>
      <w:rFonts w:eastAsiaTheme="minorHAnsi"/>
      <w:lang w:val="en-GB" w:eastAsia="en-US"/>
    </w:rPr>
  </w:style>
  <w:style w:type="paragraph" w:customStyle="1" w:styleId="251B46D5F552419ABB18713B1460D5581">
    <w:name w:val="251B46D5F552419ABB18713B1460D5581"/>
    <w:rsid w:val="00442260"/>
    <w:rPr>
      <w:rFonts w:eastAsiaTheme="minorHAnsi"/>
      <w:lang w:val="en-GB" w:eastAsia="en-US"/>
    </w:rPr>
  </w:style>
  <w:style w:type="paragraph" w:customStyle="1" w:styleId="2A191E89C8A04E4E9DA0D00E1791C75B">
    <w:name w:val="2A191E89C8A04E4E9DA0D00E1791C75B"/>
    <w:rsid w:val="00442260"/>
    <w:rPr>
      <w:rFonts w:eastAsiaTheme="minorHAnsi"/>
      <w:lang w:val="en-GB" w:eastAsia="en-US"/>
    </w:rPr>
  </w:style>
  <w:style w:type="paragraph" w:customStyle="1" w:styleId="073389D055924B92807B8B2807C937E3">
    <w:name w:val="073389D055924B92807B8B2807C937E3"/>
    <w:rsid w:val="00442260"/>
    <w:rPr>
      <w:rFonts w:eastAsiaTheme="minorHAnsi"/>
      <w:lang w:val="en-GB" w:eastAsia="en-US"/>
    </w:rPr>
  </w:style>
  <w:style w:type="paragraph" w:customStyle="1" w:styleId="3CC0A7DC19D6427181CFDE15441AABC6">
    <w:name w:val="3CC0A7DC19D6427181CFDE15441AABC6"/>
    <w:rsid w:val="00442260"/>
    <w:rPr>
      <w:rFonts w:eastAsiaTheme="minorHAnsi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sessionhosts_template_2021</Template>
  <TotalTime>0</TotalTime>
  <Pages>2</Pages>
  <Words>298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Prinz</dc:creator>
  <cp:keywords/>
  <dc:description/>
  <cp:lastModifiedBy>Simon Jungblut</cp:lastModifiedBy>
  <cp:revision>4</cp:revision>
  <dcterms:created xsi:type="dcterms:W3CDTF">2024-05-05T12:50:00Z</dcterms:created>
  <dcterms:modified xsi:type="dcterms:W3CDTF">2024-05-21T09:30:00Z</dcterms:modified>
</cp:coreProperties>
</file>